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A9BC" w14:textId="0827E7A3" w:rsidR="009A3F81" w:rsidRPr="00D74A0E" w:rsidRDefault="009A3F81" w:rsidP="008E5567">
      <w:pPr>
        <w:rPr>
          <w:rFonts w:cs="Arial"/>
          <w:sz w:val="22"/>
          <w:szCs w:val="22"/>
          <w:lang w:val="sr-Cyrl-RS"/>
        </w:rPr>
      </w:pPr>
    </w:p>
    <w:p w14:paraId="7DEE1235" w14:textId="3A6E4801" w:rsidR="009A3F81" w:rsidRDefault="009A3F81" w:rsidP="00D46F40">
      <w:pPr>
        <w:jc w:val="center"/>
        <w:rPr>
          <w:rFonts w:cs="Arial"/>
          <w:sz w:val="22"/>
          <w:szCs w:val="22"/>
          <w:lang w:val="en-GB"/>
        </w:rPr>
      </w:pPr>
    </w:p>
    <w:p w14:paraId="33CD258B" w14:textId="1EFC7180" w:rsidR="00D46F40" w:rsidRPr="005A635A" w:rsidRDefault="005A635A" w:rsidP="00D46F40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МАПА ПУТА – АКЦИОНИ ПЛАН</w:t>
      </w:r>
      <w:r w:rsidR="00876148">
        <w:rPr>
          <w:rFonts w:cs="Arial"/>
          <w:b/>
          <w:sz w:val="22"/>
          <w:szCs w:val="22"/>
          <w:lang w:val="sr-Cyrl-RS"/>
        </w:rPr>
        <w:t xml:space="preserve"> ТРАНСФОРМАЦИЈЕ ЦЕНТРА ЗА ДЕЦУ, МЛАДЕ И </w:t>
      </w:r>
      <w:r w:rsidR="00876148" w:rsidRPr="00876148">
        <w:rPr>
          <w:rFonts w:cs="Arial"/>
          <w:b/>
          <w:sz w:val="22"/>
          <w:szCs w:val="22"/>
          <w:lang w:val="sr-Cyrl-RS"/>
        </w:rPr>
        <w:t>ПОРОДИЦУ (</w:t>
      </w:r>
      <w:r w:rsidR="00876148" w:rsidRPr="00876148">
        <w:rPr>
          <w:rFonts w:cs="Arial"/>
          <w:b/>
          <w:color w:val="auto"/>
          <w:sz w:val="22"/>
          <w:szCs w:val="22"/>
          <w:lang w:val="sr-Cyrl-RS"/>
        </w:rPr>
        <w:t>ЦДМП)</w:t>
      </w:r>
      <w:r w:rsidR="001B53E1">
        <w:rPr>
          <w:rStyle w:val="FootnoteReference"/>
          <w:rFonts w:cs="Arial"/>
          <w:b/>
          <w:color w:val="auto"/>
          <w:sz w:val="22"/>
          <w:szCs w:val="22"/>
          <w:lang w:val="sr-Cyrl-RS"/>
        </w:rPr>
        <w:footnoteReference w:id="1"/>
      </w:r>
    </w:p>
    <w:p w14:paraId="5B473EC4" w14:textId="2FE5AD8B" w:rsidR="009A3F81" w:rsidRDefault="009A3F81" w:rsidP="008E5567">
      <w:pPr>
        <w:rPr>
          <w:rFonts w:cs="Arial"/>
          <w:sz w:val="22"/>
          <w:szCs w:val="22"/>
          <w:lang w:val="en-GB"/>
        </w:rPr>
      </w:pPr>
    </w:p>
    <w:tbl>
      <w:tblPr>
        <w:tblStyle w:val="TableGridLight"/>
        <w:tblW w:w="5429" w:type="pct"/>
        <w:tblInd w:w="-572" w:type="dxa"/>
        <w:tblLook w:val="01E0" w:firstRow="1" w:lastRow="1" w:firstColumn="1" w:lastColumn="1" w:noHBand="0" w:noVBand="0"/>
      </w:tblPr>
      <w:tblGrid>
        <w:gridCol w:w="2559"/>
        <w:gridCol w:w="2978"/>
        <w:gridCol w:w="3121"/>
        <w:gridCol w:w="2841"/>
        <w:gridCol w:w="2272"/>
        <w:gridCol w:w="1419"/>
      </w:tblGrid>
      <w:tr w:rsidR="00991ACF" w:rsidRPr="00185E24" w14:paraId="26DAD481" w14:textId="77777777" w:rsidTr="00991ACF">
        <w:trPr>
          <w:trHeight w:val="566"/>
        </w:trPr>
        <w:tc>
          <w:tcPr>
            <w:tcW w:w="842" w:type="pct"/>
            <w:shd w:val="clear" w:color="auto" w:fill="009EE0"/>
            <w:vAlign w:val="center"/>
          </w:tcPr>
          <w:p w14:paraId="73B230E3" w14:textId="1DD1599A" w:rsidR="00D46F40" w:rsidRPr="005A635A" w:rsidRDefault="005A635A" w:rsidP="00D46F40">
            <w:pPr>
              <w:rPr>
                <w:rFonts w:cs="Arial"/>
                <w:b/>
                <w:color w:val="FFFFFF" w:themeColor="background1"/>
                <w:szCs w:val="20"/>
                <w:lang w:val="sr-Cyrl-RS"/>
              </w:rPr>
            </w:pPr>
            <w:r>
              <w:rPr>
                <w:rFonts w:cs="Arial"/>
                <w:b/>
                <w:color w:val="FFFFFF" w:themeColor="background1"/>
                <w:szCs w:val="20"/>
                <w:lang w:val="sr-Cyrl-RS"/>
              </w:rPr>
              <w:t>ЦИЉ</w:t>
            </w:r>
          </w:p>
        </w:tc>
        <w:tc>
          <w:tcPr>
            <w:tcW w:w="980" w:type="pct"/>
            <w:shd w:val="clear" w:color="auto" w:fill="009EE0"/>
            <w:vAlign w:val="center"/>
          </w:tcPr>
          <w:p w14:paraId="160A6D1A" w14:textId="702E0154" w:rsidR="00D46F40" w:rsidRPr="005A635A" w:rsidRDefault="005A635A" w:rsidP="00D46F40">
            <w:pPr>
              <w:rPr>
                <w:rFonts w:cs="Arial"/>
                <w:b/>
                <w:color w:val="FFFFFF" w:themeColor="background1"/>
                <w:szCs w:val="20"/>
                <w:lang w:val="sr-Cyrl-RS"/>
              </w:rPr>
            </w:pPr>
            <w:r>
              <w:rPr>
                <w:rFonts w:cs="Arial"/>
                <w:b/>
                <w:color w:val="FFFFFF" w:themeColor="background1"/>
                <w:szCs w:val="20"/>
                <w:lang w:val="sr-Cyrl-RS"/>
              </w:rPr>
              <w:t>Очекивани резултати</w:t>
            </w:r>
          </w:p>
        </w:tc>
        <w:tc>
          <w:tcPr>
            <w:tcW w:w="1027" w:type="pct"/>
            <w:shd w:val="clear" w:color="auto" w:fill="009EE0"/>
            <w:vAlign w:val="center"/>
          </w:tcPr>
          <w:p w14:paraId="29084302" w14:textId="189DDB58" w:rsidR="00D46F40" w:rsidRPr="005A635A" w:rsidRDefault="00D46F40" w:rsidP="00D46F40">
            <w:pPr>
              <w:rPr>
                <w:rFonts w:cs="Arial"/>
                <w:b/>
                <w:color w:val="FFFFFF" w:themeColor="background1"/>
                <w:szCs w:val="20"/>
                <w:lang w:val="sr-Cyrl-RS"/>
              </w:rPr>
            </w:pPr>
            <w:r w:rsidRPr="00A01E16">
              <w:rPr>
                <w:rFonts w:cs="Arial"/>
                <w:b/>
                <w:color w:val="FFFFFF" w:themeColor="background1"/>
                <w:szCs w:val="20"/>
                <w:lang w:val="en-US"/>
              </w:rPr>
              <w:t>A</w:t>
            </w:r>
            <w:r w:rsidR="005A635A">
              <w:rPr>
                <w:rFonts w:cs="Arial"/>
                <w:b/>
                <w:color w:val="FFFFFF" w:themeColor="background1"/>
                <w:szCs w:val="20"/>
                <w:lang w:val="sr-Cyrl-RS"/>
              </w:rPr>
              <w:t>ктивности</w:t>
            </w:r>
          </w:p>
        </w:tc>
        <w:tc>
          <w:tcPr>
            <w:tcW w:w="935" w:type="pct"/>
            <w:shd w:val="clear" w:color="auto" w:fill="009EE0"/>
            <w:vAlign w:val="center"/>
          </w:tcPr>
          <w:p w14:paraId="3CFF5EEC" w14:textId="5615E245" w:rsidR="00D46F40" w:rsidRPr="005A635A" w:rsidRDefault="005A635A" w:rsidP="00D46F40">
            <w:pPr>
              <w:rPr>
                <w:rFonts w:cs="Arial"/>
                <w:b/>
                <w:color w:val="FFFFFF" w:themeColor="background1"/>
                <w:szCs w:val="20"/>
                <w:lang w:val="sr-Cyrl-RS"/>
              </w:rPr>
            </w:pPr>
            <w:r>
              <w:rPr>
                <w:rFonts w:cs="Arial"/>
                <w:b/>
                <w:color w:val="FFFFFF" w:themeColor="background1"/>
                <w:szCs w:val="20"/>
                <w:lang w:val="sr-Cyrl-RS"/>
              </w:rPr>
              <w:t xml:space="preserve">Индикатори </w:t>
            </w:r>
          </w:p>
        </w:tc>
        <w:tc>
          <w:tcPr>
            <w:tcW w:w="748" w:type="pct"/>
            <w:shd w:val="clear" w:color="auto" w:fill="009EE0"/>
            <w:vAlign w:val="center"/>
          </w:tcPr>
          <w:p w14:paraId="2BE94A3E" w14:textId="353279BC" w:rsidR="00D46F40" w:rsidRPr="005A635A" w:rsidRDefault="0031531E" w:rsidP="00D46F40">
            <w:pPr>
              <w:rPr>
                <w:rFonts w:cs="Arial"/>
                <w:b/>
                <w:color w:val="FFFFFF" w:themeColor="background1"/>
                <w:szCs w:val="20"/>
                <w:lang w:val="sr-Cyrl-RS"/>
              </w:rPr>
            </w:pPr>
            <w:r>
              <w:rPr>
                <w:rFonts w:cs="Arial"/>
                <w:b/>
                <w:color w:val="FFFFFF" w:themeColor="background1"/>
                <w:szCs w:val="20"/>
                <w:lang w:val="sr-Cyrl-RS"/>
              </w:rPr>
              <w:t>Носилац</w:t>
            </w:r>
          </w:p>
        </w:tc>
        <w:tc>
          <w:tcPr>
            <w:tcW w:w="467" w:type="pct"/>
            <w:shd w:val="clear" w:color="auto" w:fill="009EE0"/>
            <w:vAlign w:val="center"/>
          </w:tcPr>
          <w:p w14:paraId="2FD20371" w14:textId="5558F85C" w:rsidR="00D46F40" w:rsidRPr="005A635A" w:rsidRDefault="005A635A" w:rsidP="00D46F40">
            <w:pPr>
              <w:rPr>
                <w:rFonts w:cs="Arial"/>
                <w:b/>
                <w:color w:val="FFFFFF" w:themeColor="background1"/>
                <w:szCs w:val="20"/>
                <w:lang w:val="sr-Cyrl-RS"/>
              </w:rPr>
            </w:pPr>
            <w:r>
              <w:rPr>
                <w:rFonts w:cs="Arial"/>
                <w:b/>
                <w:color w:val="FFFFFF" w:themeColor="background1"/>
                <w:szCs w:val="20"/>
                <w:lang w:val="sr-Cyrl-RS"/>
              </w:rPr>
              <w:t>Временски оквир</w:t>
            </w:r>
          </w:p>
        </w:tc>
      </w:tr>
      <w:tr w:rsidR="002A7142" w:rsidRPr="00185E24" w14:paraId="7EAEA2AF" w14:textId="77777777" w:rsidTr="00991ACF">
        <w:trPr>
          <w:trHeight w:val="566"/>
        </w:trPr>
        <w:tc>
          <w:tcPr>
            <w:tcW w:w="842" w:type="pct"/>
            <w:shd w:val="clear" w:color="auto" w:fill="009EE0"/>
            <w:vAlign w:val="center"/>
          </w:tcPr>
          <w:p w14:paraId="62D2FFB9" w14:textId="77777777" w:rsidR="002A7142" w:rsidRPr="0031531E" w:rsidRDefault="002A7142" w:rsidP="00D46F40">
            <w:pPr>
              <w:rPr>
                <w:rFonts w:cs="Arial"/>
                <w:b/>
                <w:color w:val="FFFFFF" w:themeColor="background1"/>
                <w:szCs w:val="20"/>
                <w:lang w:val="sr-Cyrl-RS"/>
              </w:rPr>
            </w:pPr>
            <w:r w:rsidRPr="0031531E">
              <w:rPr>
                <w:rFonts w:cs="Arial"/>
                <w:b/>
                <w:color w:val="FFFFFF" w:themeColor="background1"/>
                <w:szCs w:val="20"/>
                <w:lang w:val="sr-Cyrl-RS"/>
              </w:rPr>
              <w:t>ЦИЉ 1</w:t>
            </w:r>
          </w:p>
          <w:p w14:paraId="21738F07" w14:textId="77777777" w:rsidR="002A7142" w:rsidRPr="0031531E" w:rsidRDefault="002A7142" w:rsidP="00D46F40">
            <w:pPr>
              <w:rPr>
                <w:rFonts w:cs="Arial"/>
                <w:b/>
                <w:color w:val="FFFFFF" w:themeColor="background1"/>
                <w:szCs w:val="20"/>
                <w:lang w:val="sr-Cyrl-RS"/>
              </w:rPr>
            </w:pPr>
          </w:p>
          <w:p w14:paraId="2EC5DC9A" w14:textId="050084FC" w:rsidR="002A7142" w:rsidRPr="0031531E" w:rsidRDefault="002A7142" w:rsidP="00D46F40">
            <w:pPr>
              <w:rPr>
                <w:rFonts w:cs="Arial"/>
                <w:b/>
                <w:color w:val="FFFFFF" w:themeColor="background1"/>
                <w:szCs w:val="20"/>
                <w:lang w:val="sr-Cyrl-RS"/>
              </w:rPr>
            </w:pPr>
            <w:r w:rsidRPr="0031531E">
              <w:rPr>
                <w:rFonts w:cs="Arial"/>
                <w:b/>
                <w:color w:val="FFFFFF" w:themeColor="background1"/>
                <w:szCs w:val="20"/>
                <w:lang w:val="sr-Cyrl-RS"/>
              </w:rPr>
              <w:t>Дефинисана одлука о трансформацији</w:t>
            </w:r>
          </w:p>
        </w:tc>
        <w:tc>
          <w:tcPr>
            <w:tcW w:w="980" w:type="pct"/>
            <w:shd w:val="clear" w:color="auto" w:fill="009EE0"/>
            <w:vAlign w:val="center"/>
          </w:tcPr>
          <w:p w14:paraId="51FAFD58" w14:textId="69EA1AFD" w:rsidR="002A7142" w:rsidRDefault="00647710" w:rsidP="00D46F40">
            <w:pPr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</w:pPr>
            <w:r w:rsidRPr="00647710"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  <w:t xml:space="preserve">Очекиван резултат </w:t>
            </w:r>
            <w:r w:rsidR="002A7142" w:rsidRPr="00647710"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  <w:t>1.1.</w:t>
            </w:r>
          </w:p>
          <w:p w14:paraId="0B64CB47" w14:textId="77777777" w:rsidR="00050FBA" w:rsidRPr="00647710" w:rsidRDefault="00050FBA" w:rsidP="00D46F40">
            <w:pPr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</w:pPr>
          </w:p>
          <w:p w14:paraId="402111BE" w14:textId="77777777" w:rsidR="002A7142" w:rsidRDefault="002A7142" w:rsidP="00D46F40">
            <w:pPr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</w:pPr>
            <w:r w:rsidRPr="00647710"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  <w:t>Дефинисан појединачан план трансформације за сваку установу</w:t>
            </w:r>
          </w:p>
          <w:p w14:paraId="4EAAA068" w14:textId="77777777" w:rsidR="00647710" w:rsidRDefault="00647710" w:rsidP="00D46F40">
            <w:pPr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</w:pPr>
          </w:p>
          <w:p w14:paraId="4C99CF70" w14:textId="3D88FA40" w:rsidR="00647710" w:rsidRDefault="00647710" w:rsidP="00D46F40">
            <w:pPr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</w:pPr>
            <w:r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  <w:t>Очекиван резултат 1.2</w:t>
            </w:r>
          </w:p>
          <w:p w14:paraId="38E5F91A" w14:textId="77777777" w:rsidR="00050FBA" w:rsidRDefault="00050FBA" w:rsidP="00D46F40">
            <w:pPr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</w:pPr>
          </w:p>
          <w:p w14:paraId="40158444" w14:textId="148001B1" w:rsidR="00647710" w:rsidRPr="00647710" w:rsidRDefault="00647710" w:rsidP="00D46F40">
            <w:pPr>
              <w:rPr>
                <w:rFonts w:cs="Arial"/>
                <w:b/>
                <w:bCs/>
                <w:i/>
                <w:iCs/>
                <w:color w:val="FFFFFF" w:themeColor="background2"/>
                <w:szCs w:val="20"/>
                <w:lang w:val="sr-Cyrl-RS"/>
              </w:rPr>
            </w:pPr>
            <w:r w:rsidRPr="00647710">
              <w:rPr>
                <w:rFonts w:cs="Arial"/>
                <w:b/>
                <w:bCs/>
                <w:i/>
                <w:color w:val="FFFFFF" w:themeColor="background2"/>
                <w:szCs w:val="20"/>
                <w:lang w:val="sr-Cyrl-RS"/>
              </w:rPr>
              <w:t>Обезбеђена сагласност на план трансформације од стране од оснивача.</w:t>
            </w:r>
          </w:p>
          <w:p w14:paraId="0A8A595F" w14:textId="77777777" w:rsidR="002A7142" w:rsidRPr="00647710" w:rsidRDefault="002A7142" w:rsidP="00D46F40">
            <w:pPr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</w:pPr>
          </w:p>
          <w:p w14:paraId="3AAC4F51" w14:textId="2E33EDA3" w:rsidR="002A7142" w:rsidRDefault="00647710" w:rsidP="00D46F40">
            <w:pPr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</w:pPr>
            <w:r w:rsidRPr="00647710"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  <w:t xml:space="preserve">Очекиван резултат </w:t>
            </w:r>
            <w:r w:rsidR="002A7142" w:rsidRPr="00647710"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  <w:t>1.</w:t>
            </w:r>
            <w:r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  <w:t>3</w:t>
            </w:r>
            <w:r w:rsidR="002A7142" w:rsidRPr="00647710"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  <w:t xml:space="preserve"> </w:t>
            </w:r>
          </w:p>
          <w:p w14:paraId="2A511628" w14:textId="77777777" w:rsidR="00050FBA" w:rsidRPr="00647710" w:rsidRDefault="00050FBA" w:rsidP="00D46F40">
            <w:pPr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</w:pPr>
          </w:p>
          <w:p w14:paraId="5FF1C1F3" w14:textId="77777777" w:rsidR="002A7142" w:rsidRPr="00647710" w:rsidRDefault="002A7142" w:rsidP="00D46F40">
            <w:pPr>
              <w:rPr>
                <w:rFonts w:cs="Arial"/>
                <w:b/>
                <w:i/>
                <w:iCs/>
                <w:color w:val="FFFFFF" w:themeColor="background1"/>
                <w:szCs w:val="20"/>
                <w:lang w:val="en-GB"/>
              </w:rPr>
            </w:pPr>
            <w:r w:rsidRPr="00647710">
              <w:rPr>
                <w:rFonts w:cs="Arial"/>
                <w:b/>
                <w:i/>
                <w:iCs/>
                <w:color w:val="FFFFFF" w:themeColor="background1"/>
                <w:szCs w:val="20"/>
                <w:lang w:val="sr-Cyrl-RS"/>
              </w:rPr>
              <w:t>Донета одлука министра</w:t>
            </w:r>
          </w:p>
          <w:p w14:paraId="77ACC4CD" w14:textId="228D6D48" w:rsidR="00647710" w:rsidRPr="00647710" w:rsidRDefault="00647710" w:rsidP="00D46F40">
            <w:pPr>
              <w:rPr>
                <w:rFonts w:cs="Arial"/>
                <w:b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027" w:type="pct"/>
            <w:shd w:val="clear" w:color="auto" w:fill="009EE0"/>
            <w:vAlign w:val="center"/>
          </w:tcPr>
          <w:p w14:paraId="2BCA01FB" w14:textId="06E41FC8" w:rsidR="00647710" w:rsidRPr="000E2589" w:rsidRDefault="00647710" w:rsidP="00D46F40">
            <w:pPr>
              <w:rPr>
                <w:rFonts w:cs="Arial"/>
                <w:b/>
                <w:bCs/>
                <w:i/>
                <w:color w:val="FFFFFF" w:themeColor="background2"/>
                <w:szCs w:val="20"/>
                <w:lang w:val="sr-Cyrl-RS"/>
              </w:rPr>
            </w:pPr>
            <w:r w:rsidRPr="000E2589">
              <w:rPr>
                <w:rFonts w:cs="Arial"/>
                <w:b/>
                <w:bCs/>
                <w:i/>
                <w:color w:val="FFFFFF" w:themeColor="background2"/>
                <w:szCs w:val="20"/>
                <w:lang w:val="sr-Cyrl-RS"/>
              </w:rPr>
              <w:t>Активност 1.1.1</w:t>
            </w:r>
          </w:p>
          <w:p w14:paraId="424DD1B7" w14:textId="03AAE12D" w:rsidR="00647710" w:rsidRPr="001B4A9E" w:rsidRDefault="00647710" w:rsidP="00D46F40">
            <w:pPr>
              <w:rPr>
                <w:rFonts w:cs="Arial"/>
                <w:iCs/>
                <w:color w:val="FFFFFF" w:themeColor="background2"/>
                <w:szCs w:val="20"/>
                <w:lang w:val="sr-Cyrl-RS"/>
              </w:rPr>
            </w:pPr>
            <w:r w:rsidRPr="001B4A9E">
              <w:rPr>
                <w:rFonts w:cs="Arial"/>
                <w:iCs/>
                <w:color w:val="FFFFFF" w:themeColor="background2"/>
                <w:szCs w:val="20"/>
                <w:lang w:val="sr-Cyrl-RS"/>
              </w:rPr>
              <w:t>Дефиниса</w:t>
            </w:r>
            <w:r w:rsidR="000E2589" w:rsidRPr="001B4A9E">
              <w:rPr>
                <w:rFonts w:cs="Arial"/>
                <w:iCs/>
                <w:color w:val="FFFFFF" w:themeColor="background2"/>
                <w:szCs w:val="20"/>
                <w:lang w:val="sr-Cyrl-RS"/>
              </w:rPr>
              <w:t>ње плана трансформације од стране сваке установе.</w:t>
            </w:r>
          </w:p>
          <w:p w14:paraId="3C4EFF31" w14:textId="77777777" w:rsidR="000E2589" w:rsidRDefault="000E2589" w:rsidP="00D46F40">
            <w:pPr>
              <w:rPr>
                <w:rFonts w:cs="Arial"/>
                <w:b/>
                <w:bCs/>
                <w:i/>
                <w:color w:val="FFFFFF" w:themeColor="background2"/>
                <w:szCs w:val="20"/>
                <w:lang w:val="sr-Cyrl-RS"/>
              </w:rPr>
            </w:pPr>
          </w:p>
          <w:p w14:paraId="5D948E8D" w14:textId="77777777" w:rsidR="000E2589" w:rsidRPr="000E2589" w:rsidRDefault="000E2589" w:rsidP="00D46F40">
            <w:pPr>
              <w:rPr>
                <w:rFonts w:cs="Arial"/>
                <w:b/>
                <w:bCs/>
                <w:i/>
                <w:color w:val="FFFFFF" w:themeColor="background2"/>
                <w:szCs w:val="20"/>
                <w:lang w:val="sr-Cyrl-RS"/>
              </w:rPr>
            </w:pPr>
          </w:p>
          <w:p w14:paraId="17936158" w14:textId="2DD4A9DA" w:rsidR="00647710" w:rsidRPr="00647710" w:rsidRDefault="00647710" w:rsidP="00D46F40">
            <w:pPr>
              <w:rPr>
                <w:rFonts w:cs="Arial"/>
                <w:b/>
                <w:bCs/>
                <w:i/>
                <w:color w:val="FFFFFF" w:themeColor="background2"/>
                <w:szCs w:val="20"/>
                <w:lang w:val="sr-Cyrl-RS"/>
              </w:rPr>
            </w:pPr>
            <w:r w:rsidRPr="00647710">
              <w:rPr>
                <w:rFonts w:cs="Arial"/>
                <w:b/>
                <w:bCs/>
                <w:i/>
                <w:color w:val="FFFFFF" w:themeColor="background2"/>
                <w:szCs w:val="20"/>
                <w:lang w:val="sr-Cyrl-RS"/>
              </w:rPr>
              <w:t>Активност 1.2.</w:t>
            </w:r>
            <w:r>
              <w:rPr>
                <w:rFonts w:cs="Arial"/>
                <w:b/>
                <w:bCs/>
                <w:i/>
                <w:color w:val="FFFFFF" w:themeColor="background2"/>
                <w:szCs w:val="20"/>
                <w:lang w:val="sr-Cyrl-RS"/>
              </w:rPr>
              <w:t>1 и 1.3.1</w:t>
            </w:r>
          </w:p>
          <w:p w14:paraId="0C06616D" w14:textId="77777777" w:rsidR="002A7142" w:rsidRDefault="00647710" w:rsidP="00D46F40">
            <w:pPr>
              <w:rPr>
                <w:rFonts w:cs="Arial"/>
                <w:iCs/>
                <w:color w:val="FFFFFF" w:themeColor="background2"/>
                <w:szCs w:val="20"/>
                <w:lang w:val="sr-Cyrl-RS"/>
              </w:rPr>
            </w:pPr>
            <w:r w:rsidRPr="001B4A9E">
              <w:rPr>
                <w:rFonts w:cs="Arial"/>
                <w:iCs/>
                <w:color w:val="FFFFFF" w:themeColor="background2"/>
                <w:szCs w:val="20"/>
                <w:lang w:val="sr-Cyrl-RS"/>
              </w:rPr>
              <w:t>Поднет захтев оснивачу за сагласност на план трансформације.</w:t>
            </w:r>
          </w:p>
          <w:p w14:paraId="497CF97B" w14:textId="77777777" w:rsidR="00AE0988" w:rsidRDefault="00AE0988" w:rsidP="00D46F40">
            <w:pPr>
              <w:rPr>
                <w:rFonts w:cs="Arial"/>
                <w:iCs/>
                <w:color w:val="FFFFFF" w:themeColor="background2"/>
                <w:szCs w:val="20"/>
                <w:lang w:val="sr-Cyrl-RS"/>
              </w:rPr>
            </w:pPr>
          </w:p>
          <w:p w14:paraId="0C6B3586" w14:textId="77777777" w:rsidR="00AE0988" w:rsidRPr="00AE0988" w:rsidRDefault="00AE0988" w:rsidP="00D46F40">
            <w:pPr>
              <w:rPr>
                <w:rFonts w:cs="Arial"/>
                <w:i/>
                <w:color w:val="FFFFFF" w:themeColor="background1"/>
                <w:szCs w:val="20"/>
                <w:lang w:val="sr-Cyrl-RS"/>
              </w:rPr>
            </w:pPr>
            <w:r w:rsidRPr="00CD7EA0">
              <w:rPr>
                <w:rFonts w:cs="Arial"/>
                <w:b/>
                <w:bCs/>
                <w:i/>
                <w:color w:val="FFFFFF" w:themeColor="background1"/>
                <w:szCs w:val="20"/>
                <w:lang w:val="sr-Cyrl-RS"/>
              </w:rPr>
              <w:t>Активност</w:t>
            </w:r>
            <w:r w:rsidRPr="00AE0988">
              <w:rPr>
                <w:rFonts w:cs="Arial"/>
                <w:i/>
                <w:color w:val="FFFFFF" w:themeColor="background1"/>
                <w:szCs w:val="20"/>
                <w:lang w:val="sr-Cyrl-RS"/>
              </w:rPr>
              <w:t xml:space="preserve"> 1.4.1</w:t>
            </w:r>
          </w:p>
          <w:p w14:paraId="5B618696" w14:textId="1FC74D9C" w:rsidR="00AE0988" w:rsidRPr="00EA498D" w:rsidRDefault="00AE0988" w:rsidP="00AE0988">
            <w:pPr>
              <w:pStyle w:val="CommentText"/>
              <w:rPr>
                <w:lang w:val="sr-Cyrl-RS"/>
              </w:rPr>
            </w:pPr>
            <w:r>
              <w:rPr>
                <w:rFonts w:cs="Arial"/>
                <w:iCs/>
                <w:color w:val="FFFFFF" w:themeColor="background1"/>
                <w:lang w:val="sr-Cyrl-RS"/>
              </w:rPr>
              <w:t>Дефинисан начин финансирања услуга (</w:t>
            </w:r>
            <w:r w:rsidRPr="00A11823">
              <w:rPr>
                <w:color w:val="FFFFFF" w:themeColor="background1"/>
                <w:lang w:val="sr-Cyrl-RS"/>
              </w:rPr>
              <w:t xml:space="preserve">са </w:t>
            </w:r>
            <w:r w:rsidRPr="00AE0988">
              <w:rPr>
                <w:color w:val="FFFFFF" w:themeColor="background1"/>
                <w:lang w:val="sr-Cyrl-RS"/>
              </w:rPr>
              <w:t>националног, окружног или локалног нивоа)</w:t>
            </w:r>
          </w:p>
          <w:p w14:paraId="3A06E9E7" w14:textId="477514D7" w:rsidR="00AE0988" w:rsidRPr="00AE0988" w:rsidRDefault="00AE0988" w:rsidP="00D46F40">
            <w:pPr>
              <w:rPr>
                <w:rFonts w:cs="Arial"/>
                <w:iCs/>
                <w:color w:val="FFFFFF" w:themeColor="background1"/>
                <w:szCs w:val="20"/>
                <w:lang w:val="sr-Cyrl-RS"/>
              </w:rPr>
            </w:pPr>
          </w:p>
        </w:tc>
        <w:tc>
          <w:tcPr>
            <w:tcW w:w="935" w:type="pct"/>
            <w:shd w:val="clear" w:color="auto" w:fill="009EE0"/>
            <w:vAlign w:val="center"/>
          </w:tcPr>
          <w:p w14:paraId="36481F75" w14:textId="093B5B4B" w:rsidR="002A7142" w:rsidRPr="00647710" w:rsidRDefault="00647710" w:rsidP="00D46F40">
            <w:pPr>
              <w:rPr>
                <w:rFonts w:cs="Arial"/>
                <w:b/>
                <w:bCs/>
                <w:color w:val="FFFFFF" w:themeColor="background1"/>
                <w:szCs w:val="20"/>
                <w:lang w:val="sr-Cyrl-RS"/>
              </w:rPr>
            </w:pPr>
            <w:r w:rsidRPr="00647710">
              <w:rPr>
                <w:rFonts w:cs="Arial"/>
                <w:b/>
                <w:bCs/>
                <w:color w:val="FFFFFF" w:themeColor="background2"/>
                <w:szCs w:val="20"/>
                <w:lang w:val="sr-Cyrl-RS"/>
              </w:rPr>
              <w:t>Добијена сагласност оснивача.</w:t>
            </w:r>
          </w:p>
        </w:tc>
        <w:tc>
          <w:tcPr>
            <w:tcW w:w="748" w:type="pct"/>
            <w:shd w:val="clear" w:color="auto" w:fill="009EE0"/>
            <w:vAlign w:val="center"/>
          </w:tcPr>
          <w:p w14:paraId="07EB8B7F" w14:textId="5F998958" w:rsidR="002A7142" w:rsidRPr="0031531E" w:rsidRDefault="00647710" w:rsidP="00D46F40">
            <w:pPr>
              <w:rPr>
                <w:rFonts w:cs="Arial"/>
                <w:b/>
                <w:color w:val="FFFFFF" w:themeColor="background1"/>
                <w:szCs w:val="20"/>
                <w:lang w:val="sr-Cyrl-RS"/>
              </w:rPr>
            </w:pPr>
            <w:r>
              <w:rPr>
                <w:rFonts w:cs="Arial"/>
                <w:b/>
                <w:color w:val="FFFFFF" w:themeColor="background1"/>
                <w:szCs w:val="20"/>
                <w:lang w:val="sr-Cyrl-RS"/>
              </w:rPr>
              <w:t>Установа, оснивач</w:t>
            </w:r>
          </w:p>
        </w:tc>
        <w:tc>
          <w:tcPr>
            <w:tcW w:w="467" w:type="pct"/>
            <w:shd w:val="clear" w:color="auto" w:fill="009EE0"/>
            <w:vAlign w:val="center"/>
          </w:tcPr>
          <w:p w14:paraId="72533F41" w14:textId="4C25BEDF" w:rsidR="002A7142" w:rsidRPr="0072503B" w:rsidRDefault="002A7142" w:rsidP="00D46F40">
            <w:pPr>
              <w:rPr>
                <w:rFonts w:cs="Arial"/>
                <w:b/>
                <w:color w:val="FFFFFF" w:themeColor="background1"/>
                <w:szCs w:val="20"/>
                <w:lang w:val="en-US"/>
              </w:rPr>
            </w:pPr>
            <w:r w:rsidRPr="0031531E">
              <w:rPr>
                <w:rFonts w:cs="Arial"/>
                <w:b/>
                <w:color w:val="FFFFFF" w:themeColor="background1"/>
                <w:szCs w:val="20"/>
                <w:lang w:val="sr-Cyrl-RS"/>
              </w:rPr>
              <w:t>2025</w:t>
            </w:r>
            <w:r w:rsidR="0072503B">
              <w:rPr>
                <w:rFonts w:cs="Arial"/>
                <w:b/>
                <w:color w:val="FFFFFF" w:themeColor="background1"/>
                <w:szCs w:val="20"/>
                <w:lang w:val="en-US"/>
              </w:rPr>
              <w:t>-2027</w:t>
            </w:r>
          </w:p>
        </w:tc>
      </w:tr>
      <w:tr w:rsidR="00991ACF" w:rsidRPr="006F215A" w14:paraId="56D765D9" w14:textId="77777777" w:rsidTr="00991ACF">
        <w:trPr>
          <w:trHeight w:val="1469"/>
        </w:trPr>
        <w:tc>
          <w:tcPr>
            <w:tcW w:w="842" w:type="pct"/>
            <w:vMerge w:val="restart"/>
          </w:tcPr>
          <w:p w14:paraId="4B96D2E8" w14:textId="6265BA6B" w:rsidR="002D6363" w:rsidRPr="002A7142" w:rsidRDefault="005A635A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ЦИЉ</w:t>
            </w:r>
            <w:r w:rsidR="00D46F40" w:rsidRPr="006F215A">
              <w:rPr>
                <w:rFonts w:cs="Arial"/>
                <w:szCs w:val="20"/>
                <w:lang w:val="en-US"/>
              </w:rPr>
              <w:t xml:space="preserve"> </w:t>
            </w:r>
            <w:r w:rsidR="002A7142">
              <w:rPr>
                <w:rFonts w:cs="Arial"/>
                <w:szCs w:val="20"/>
                <w:lang w:val="sr-Cyrl-RS"/>
              </w:rPr>
              <w:t>2</w:t>
            </w:r>
          </w:p>
          <w:p w14:paraId="2A659172" w14:textId="77777777" w:rsidR="00A151C8" w:rsidRDefault="00A151C8" w:rsidP="001650AA">
            <w:pPr>
              <w:rPr>
                <w:rFonts w:cs="Arial"/>
                <w:szCs w:val="20"/>
                <w:lang w:val="sr-Cyrl-RS"/>
              </w:rPr>
            </w:pPr>
          </w:p>
          <w:p w14:paraId="34171329" w14:textId="40070625" w:rsidR="00D46F40" w:rsidRPr="002D6363" w:rsidRDefault="00CD7C39" w:rsidP="001650AA">
            <w:pPr>
              <w:rPr>
                <w:rFonts w:cs="Arial"/>
                <w:b/>
                <w:bCs/>
                <w:szCs w:val="20"/>
                <w:lang w:val="sr-Cyrl-RS"/>
              </w:rPr>
            </w:pPr>
            <w:r w:rsidRPr="002D6363">
              <w:rPr>
                <w:rFonts w:cs="Arial"/>
                <w:b/>
                <w:bCs/>
                <w:szCs w:val="20"/>
                <w:lang w:val="sr-Cyrl-RS"/>
              </w:rPr>
              <w:t>Дефинисан оквир рада сваке појединачне установе</w:t>
            </w:r>
            <w:r w:rsidR="000625DF">
              <w:rPr>
                <w:rFonts w:cs="Arial"/>
                <w:b/>
                <w:bCs/>
                <w:szCs w:val="20"/>
                <w:lang w:val="sr-Cyrl-RS"/>
              </w:rPr>
              <w:t xml:space="preserve"> и начин финансирања услуга</w:t>
            </w:r>
            <w:r w:rsidR="002D6363" w:rsidRPr="002D6363">
              <w:rPr>
                <w:rFonts w:cs="Arial"/>
                <w:b/>
                <w:bCs/>
                <w:szCs w:val="20"/>
                <w:lang w:val="sr-Cyrl-RS"/>
              </w:rPr>
              <w:t>.</w:t>
            </w:r>
          </w:p>
          <w:p w14:paraId="7446CB81" w14:textId="77777777" w:rsidR="00D46F40" w:rsidRPr="006F215A" w:rsidRDefault="00D46F40" w:rsidP="001650AA">
            <w:pPr>
              <w:rPr>
                <w:rFonts w:cs="Arial"/>
                <w:b/>
                <w:szCs w:val="20"/>
                <w:lang w:val="en-US"/>
              </w:rPr>
            </w:pPr>
          </w:p>
          <w:p w14:paraId="5AFA1C3B" w14:textId="77777777" w:rsidR="00D46F40" w:rsidRPr="006F215A" w:rsidRDefault="00D46F40" w:rsidP="001650AA">
            <w:pPr>
              <w:rPr>
                <w:rFonts w:cs="Arial"/>
                <w:b/>
                <w:szCs w:val="20"/>
                <w:lang w:val="en-US"/>
              </w:rPr>
            </w:pPr>
          </w:p>
          <w:p w14:paraId="4819F3C0" w14:textId="77777777" w:rsidR="00D46F40" w:rsidRPr="006F215A" w:rsidRDefault="00D46F40" w:rsidP="001650AA">
            <w:pPr>
              <w:rPr>
                <w:rFonts w:cs="Arial"/>
                <w:b/>
                <w:szCs w:val="20"/>
                <w:lang w:val="en-US"/>
              </w:rPr>
            </w:pPr>
          </w:p>
          <w:p w14:paraId="26A8F14E" w14:textId="77777777" w:rsidR="00D46F40" w:rsidRPr="006F215A" w:rsidRDefault="00D46F40" w:rsidP="001650AA">
            <w:pPr>
              <w:rPr>
                <w:rFonts w:cs="Arial"/>
                <w:b/>
                <w:szCs w:val="20"/>
                <w:lang w:val="en-US"/>
              </w:rPr>
            </w:pPr>
          </w:p>
          <w:p w14:paraId="3A3E0E09" w14:textId="77777777" w:rsidR="00D46F40" w:rsidRPr="006F215A" w:rsidRDefault="00D46F40" w:rsidP="001650AA">
            <w:pPr>
              <w:rPr>
                <w:rFonts w:cs="Arial"/>
                <w:b/>
                <w:szCs w:val="20"/>
                <w:lang w:val="en-US"/>
              </w:rPr>
            </w:pPr>
          </w:p>
          <w:p w14:paraId="79AD3ACB" w14:textId="77777777" w:rsidR="00D46F40" w:rsidRPr="006F215A" w:rsidRDefault="00D46F40" w:rsidP="001650AA">
            <w:pPr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80" w:type="pct"/>
          </w:tcPr>
          <w:p w14:paraId="138DE2D2" w14:textId="0E12A61E" w:rsidR="00D46F40" w:rsidRPr="00D74A0E" w:rsidRDefault="005A635A" w:rsidP="001650AA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  <w:r w:rsidRPr="00D74A0E">
              <w:rPr>
                <w:rFonts w:cs="Arial"/>
                <w:i/>
                <w:color w:val="auto"/>
                <w:szCs w:val="20"/>
                <w:lang w:val="sr-Cyrl-RS"/>
              </w:rPr>
              <w:t>Очекивани резултат</w:t>
            </w:r>
            <w:r w:rsidR="00D46F40" w:rsidRPr="00D74A0E">
              <w:rPr>
                <w:rFonts w:cs="Arial"/>
                <w:i/>
                <w:color w:val="auto"/>
                <w:szCs w:val="20"/>
                <w:lang w:val="en-US"/>
              </w:rPr>
              <w:t xml:space="preserve">  </w:t>
            </w:r>
            <w:r w:rsidR="0031531E">
              <w:rPr>
                <w:rFonts w:cs="Arial"/>
                <w:i/>
                <w:color w:val="auto"/>
                <w:szCs w:val="20"/>
                <w:lang w:val="sr-Cyrl-RS"/>
              </w:rPr>
              <w:t>2</w:t>
            </w:r>
            <w:r w:rsidR="00D46F40" w:rsidRPr="00D74A0E">
              <w:rPr>
                <w:rFonts w:cs="Arial"/>
                <w:i/>
                <w:color w:val="auto"/>
                <w:szCs w:val="20"/>
                <w:lang w:val="en-US"/>
              </w:rPr>
              <w:t>.1</w:t>
            </w:r>
          </w:p>
          <w:p w14:paraId="22D276B9" w14:textId="77777777" w:rsidR="00CD7C39" w:rsidRPr="00D74A0E" w:rsidRDefault="00CD7C39" w:rsidP="001650AA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</w:p>
          <w:p w14:paraId="05B5818D" w14:textId="59E22730" w:rsidR="00CD7C39" w:rsidRPr="00D74A0E" w:rsidRDefault="00B14B50" w:rsidP="001650AA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  <w:r w:rsidRPr="00D74A0E">
              <w:rPr>
                <w:rFonts w:cs="Arial"/>
                <w:i/>
                <w:color w:val="auto"/>
                <w:szCs w:val="20"/>
                <w:lang w:val="sr-Cyrl-RS"/>
              </w:rPr>
              <w:t>Испитане потребе у локалној заједници у којој се налази конкретна установа</w:t>
            </w:r>
          </w:p>
        </w:tc>
        <w:tc>
          <w:tcPr>
            <w:tcW w:w="1027" w:type="pct"/>
          </w:tcPr>
          <w:p w14:paraId="1FB57678" w14:textId="293681C5" w:rsidR="00D46F40" w:rsidRPr="00D74A0E" w:rsidRDefault="00D46F40" w:rsidP="001650AA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  <w:r w:rsidRPr="00D74A0E">
              <w:rPr>
                <w:rFonts w:cs="Arial"/>
                <w:i/>
                <w:color w:val="auto"/>
                <w:szCs w:val="20"/>
                <w:lang w:val="en-US"/>
              </w:rPr>
              <w:t>A</w:t>
            </w:r>
            <w:r w:rsidR="005A635A" w:rsidRPr="00D74A0E">
              <w:rPr>
                <w:rFonts w:cs="Arial"/>
                <w:i/>
                <w:color w:val="auto"/>
                <w:szCs w:val="20"/>
                <w:lang w:val="sr-Cyrl-RS"/>
              </w:rPr>
              <w:t>ктивност</w:t>
            </w:r>
            <w:r w:rsidRPr="00D74A0E">
              <w:rPr>
                <w:rFonts w:cs="Arial"/>
                <w:i/>
                <w:color w:val="auto"/>
                <w:szCs w:val="20"/>
                <w:lang w:val="en-US"/>
              </w:rPr>
              <w:t xml:space="preserve"> </w:t>
            </w:r>
            <w:r w:rsidR="0031531E">
              <w:rPr>
                <w:rFonts w:cs="Arial"/>
                <w:i/>
                <w:color w:val="auto"/>
                <w:szCs w:val="20"/>
                <w:lang w:val="sr-Cyrl-RS"/>
              </w:rPr>
              <w:t>2</w:t>
            </w:r>
            <w:r w:rsidRPr="00D74A0E">
              <w:rPr>
                <w:rFonts w:cs="Arial"/>
                <w:i/>
                <w:color w:val="auto"/>
                <w:szCs w:val="20"/>
                <w:lang w:val="en-US"/>
              </w:rPr>
              <w:t>.1.1</w:t>
            </w:r>
          </w:p>
          <w:p w14:paraId="1F379ED2" w14:textId="646E1753" w:rsidR="00CD7C39" w:rsidRPr="00D74A0E" w:rsidRDefault="00173628" w:rsidP="001650AA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  <w:r w:rsidRPr="00D74A0E">
              <w:rPr>
                <w:rFonts w:cs="Arial"/>
                <w:iCs/>
                <w:color w:val="auto"/>
                <w:szCs w:val="20"/>
                <w:lang w:val="sr-Cyrl-RS"/>
              </w:rPr>
              <w:t xml:space="preserve">Спровођење </w:t>
            </w:r>
            <w:r w:rsidR="00D74A0E">
              <w:rPr>
                <w:rFonts w:cs="Arial"/>
                <w:iCs/>
                <w:color w:val="auto"/>
                <w:szCs w:val="20"/>
                <w:lang w:val="sr-Cyrl-RS"/>
              </w:rPr>
              <w:t>а</w:t>
            </w:r>
            <w:r w:rsidR="00CD7C39" w:rsidRPr="00D74A0E">
              <w:rPr>
                <w:rFonts w:cs="Arial"/>
                <w:iCs/>
                <w:color w:val="auto"/>
                <w:szCs w:val="20"/>
                <w:lang w:val="sr-Cyrl-RS"/>
              </w:rPr>
              <w:t>нализ</w:t>
            </w:r>
            <w:r w:rsidRPr="00D74A0E">
              <w:rPr>
                <w:rFonts w:cs="Arial"/>
                <w:iCs/>
                <w:color w:val="auto"/>
                <w:szCs w:val="20"/>
                <w:lang w:val="sr-Cyrl-RS"/>
              </w:rPr>
              <w:t>е</w:t>
            </w:r>
            <w:r w:rsidR="00CD7C39" w:rsidRPr="00D74A0E">
              <w:rPr>
                <w:rFonts w:cs="Arial"/>
                <w:iCs/>
                <w:color w:val="auto"/>
                <w:szCs w:val="20"/>
                <w:lang w:val="sr-Cyrl-RS"/>
              </w:rPr>
              <w:t xml:space="preserve"> потреба за</w:t>
            </w:r>
            <w:r w:rsidR="00CD7C39" w:rsidRPr="00D74A0E">
              <w:rPr>
                <w:rFonts w:cs="Arial"/>
                <w:i/>
                <w:color w:val="auto"/>
                <w:szCs w:val="20"/>
                <w:lang w:val="sr-Cyrl-RS"/>
              </w:rPr>
              <w:t xml:space="preserve"> </w:t>
            </w:r>
            <w:r w:rsidR="007C7FD2" w:rsidRPr="001B4A9E">
              <w:rPr>
                <w:rFonts w:cs="Arial"/>
                <w:iCs/>
                <w:color w:val="auto"/>
                <w:szCs w:val="20"/>
                <w:lang w:val="sr-Cyrl-RS"/>
              </w:rPr>
              <w:t>локални/</w:t>
            </w:r>
            <w:r w:rsidR="002A7142" w:rsidRPr="001B4A9E">
              <w:rPr>
                <w:rFonts w:cs="Arial"/>
                <w:iCs/>
                <w:color w:val="auto"/>
                <w:szCs w:val="20"/>
                <w:lang w:val="sr-Cyrl-RS"/>
              </w:rPr>
              <w:t>окружни</w:t>
            </w:r>
            <w:r w:rsidR="007C7FD2" w:rsidRPr="001B4A9E">
              <w:rPr>
                <w:rFonts w:cs="Arial"/>
                <w:iCs/>
                <w:color w:val="auto"/>
                <w:szCs w:val="20"/>
                <w:lang w:val="sr-Cyrl-RS"/>
              </w:rPr>
              <w:t xml:space="preserve"> ниво</w:t>
            </w:r>
            <w:r w:rsidR="00AE0988">
              <w:rPr>
                <w:rFonts w:cs="Arial"/>
                <w:iCs/>
                <w:color w:val="auto"/>
                <w:szCs w:val="20"/>
                <w:lang w:val="sr-Cyrl-RS"/>
              </w:rPr>
              <w:t xml:space="preserve"> уз укључивање корисника</w:t>
            </w:r>
          </w:p>
        </w:tc>
        <w:tc>
          <w:tcPr>
            <w:tcW w:w="935" w:type="pct"/>
          </w:tcPr>
          <w:p w14:paraId="7D21DE49" w14:textId="77777777" w:rsidR="00CD7C39" w:rsidRDefault="00CD7C39" w:rsidP="001650AA">
            <w:pPr>
              <w:rPr>
                <w:rFonts w:cs="Arial"/>
                <w:szCs w:val="20"/>
                <w:lang w:val="sr-Cyrl-RS"/>
              </w:rPr>
            </w:pPr>
          </w:p>
          <w:p w14:paraId="33D4924A" w14:textId="17599DC5" w:rsidR="00D46F40" w:rsidRPr="00CD7C39" w:rsidRDefault="00CD7C39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Израђена анализа потреба и дефинисане препоруке за развој услуга у свакој конкретној установи</w:t>
            </w:r>
          </w:p>
        </w:tc>
        <w:tc>
          <w:tcPr>
            <w:tcW w:w="748" w:type="pct"/>
          </w:tcPr>
          <w:p w14:paraId="5374922A" w14:textId="77777777" w:rsidR="00CD7C39" w:rsidRDefault="00D46F40" w:rsidP="001650AA">
            <w:pPr>
              <w:rPr>
                <w:rFonts w:cs="Arial"/>
                <w:szCs w:val="20"/>
                <w:lang w:val="sr-Cyrl-RS"/>
              </w:rPr>
            </w:pPr>
            <w:r w:rsidRPr="006F215A">
              <w:rPr>
                <w:rFonts w:cs="Arial"/>
                <w:szCs w:val="20"/>
                <w:lang w:val="en-US"/>
              </w:rPr>
              <w:t xml:space="preserve">  </w:t>
            </w:r>
          </w:p>
          <w:p w14:paraId="4CE7C2D9" w14:textId="77777777" w:rsidR="00CD7C39" w:rsidRDefault="00CD7C39" w:rsidP="001650AA">
            <w:pPr>
              <w:rPr>
                <w:rFonts w:cs="Arial"/>
                <w:szCs w:val="20"/>
                <w:lang w:val="sr-Cyrl-RS"/>
              </w:rPr>
            </w:pPr>
          </w:p>
          <w:p w14:paraId="7CFCFCF7" w14:textId="4C98AE47" w:rsidR="00D46F40" w:rsidRPr="00CD7C39" w:rsidRDefault="00CD7C39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МРЗБСП</w:t>
            </w:r>
            <w:r w:rsidR="003350E6">
              <w:rPr>
                <w:rFonts w:cs="Arial"/>
                <w:szCs w:val="20"/>
                <w:lang w:val="sr-Cyrl-RS"/>
              </w:rPr>
              <w:t xml:space="preserve">, </w:t>
            </w:r>
            <w:r w:rsidR="00AE0988">
              <w:rPr>
                <w:lang w:val="sr-Cyrl-RS"/>
              </w:rPr>
              <w:t>Уз укљученост Центара за социјални рад, јединица локалне самоуправе, Републичког завода за социјалну заштиту и Покрајинског завода за социјалну заштиту</w:t>
            </w:r>
          </w:p>
        </w:tc>
        <w:tc>
          <w:tcPr>
            <w:tcW w:w="467" w:type="pct"/>
          </w:tcPr>
          <w:p w14:paraId="10819901" w14:textId="77777777" w:rsidR="00D46F40" w:rsidRPr="006F215A" w:rsidRDefault="00D46F40" w:rsidP="001650AA">
            <w:pPr>
              <w:rPr>
                <w:rFonts w:cs="Arial"/>
                <w:szCs w:val="20"/>
                <w:lang w:val="en-US"/>
              </w:rPr>
            </w:pPr>
            <w:r w:rsidRPr="006F215A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991ACF" w:rsidRPr="006F215A" w14:paraId="1FF78F59" w14:textId="77777777" w:rsidTr="00991ACF">
        <w:trPr>
          <w:trHeight w:val="1341"/>
        </w:trPr>
        <w:tc>
          <w:tcPr>
            <w:tcW w:w="842" w:type="pct"/>
            <w:vMerge/>
          </w:tcPr>
          <w:p w14:paraId="206B0F4C" w14:textId="77777777" w:rsidR="00D46F40" w:rsidRPr="006F215A" w:rsidRDefault="00D46F40" w:rsidP="001650AA">
            <w:pPr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80" w:type="pct"/>
          </w:tcPr>
          <w:p w14:paraId="4636ABCE" w14:textId="77777777" w:rsidR="00D46F40" w:rsidRPr="006F215A" w:rsidRDefault="00D46F40" w:rsidP="001650AA">
            <w:pPr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027" w:type="pct"/>
          </w:tcPr>
          <w:p w14:paraId="6AC5518C" w14:textId="466CF5D8" w:rsidR="00D46F40" w:rsidRDefault="00D46F40" w:rsidP="001650AA">
            <w:pPr>
              <w:rPr>
                <w:rFonts w:cs="Arial"/>
                <w:i/>
                <w:szCs w:val="20"/>
                <w:lang w:val="sr-Cyrl-RS"/>
              </w:rPr>
            </w:pPr>
            <w:r w:rsidRPr="006F215A">
              <w:rPr>
                <w:rFonts w:cs="Arial"/>
                <w:i/>
                <w:szCs w:val="20"/>
                <w:lang w:val="en-US"/>
              </w:rPr>
              <w:t>A</w:t>
            </w:r>
            <w:r w:rsidR="005A635A">
              <w:rPr>
                <w:rFonts w:cs="Arial"/>
                <w:i/>
                <w:szCs w:val="20"/>
                <w:lang w:val="sr-Cyrl-RS"/>
              </w:rPr>
              <w:t>ктивност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FD4261">
              <w:rPr>
                <w:rFonts w:cs="Arial"/>
                <w:i/>
                <w:szCs w:val="20"/>
                <w:lang w:val="sr-Cyrl-RS"/>
              </w:rPr>
              <w:t>2</w:t>
            </w:r>
            <w:r w:rsidRPr="006F215A">
              <w:rPr>
                <w:rFonts w:cs="Arial"/>
                <w:i/>
                <w:szCs w:val="20"/>
                <w:lang w:val="en-US"/>
              </w:rPr>
              <w:t>.1.2</w:t>
            </w:r>
          </w:p>
          <w:p w14:paraId="6FF61B7E" w14:textId="77777777" w:rsidR="00B14B50" w:rsidRDefault="00B14B50" w:rsidP="001650AA">
            <w:pPr>
              <w:rPr>
                <w:rFonts w:cs="Arial"/>
                <w:i/>
                <w:szCs w:val="20"/>
                <w:lang w:val="sr-Cyrl-RS"/>
              </w:rPr>
            </w:pPr>
          </w:p>
          <w:p w14:paraId="3A69C578" w14:textId="7A7C9540" w:rsidR="00B14B50" w:rsidRPr="00B14B50" w:rsidRDefault="00B14B50" w:rsidP="001650AA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Подршка установе у изради анализе потреба (обезбеђивање узорка</w:t>
            </w:r>
            <w:r w:rsidR="00952FBF">
              <w:rPr>
                <w:rFonts w:cs="Arial"/>
                <w:szCs w:val="20"/>
                <w:lang w:val="sr-Cyrl-RS"/>
              </w:rPr>
              <w:t xml:space="preserve">, </w:t>
            </w:r>
            <w:r w:rsidR="00952FBF" w:rsidRPr="00DD4121">
              <w:rPr>
                <w:rFonts w:cs="Arial"/>
                <w:color w:val="auto"/>
                <w:szCs w:val="20"/>
                <w:lang w:val="sr-Cyrl-RS"/>
              </w:rPr>
              <w:t>контаката</w:t>
            </w:r>
            <w:r w:rsidRPr="00DD4121">
              <w:rPr>
                <w:rFonts w:cs="Arial"/>
                <w:color w:val="auto"/>
                <w:szCs w:val="20"/>
                <w:lang w:val="sr-Cyrl-RS"/>
              </w:rPr>
              <w:t xml:space="preserve"> </w:t>
            </w:r>
            <w:r>
              <w:rPr>
                <w:rFonts w:cs="Arial"/>
                <w:szCs w:val="20"/>
                <w:lang w:val="sr-Cyrl-RS"/>
              </w:rPr>
              <w:t>и простора за рад)</w:t>
            </w:r>
          </w:p>
        </w:tc>
        <w:tc>
          <w:tcPr>
            <w:tcW w:w="935" w:type="pct"/>
          </w:tcPr>
          <w:p w14:paraId="06C958F3" w14:textId="5E55C9D8" w:rsidR="00D46F40" w:rsidRPr="00B14B50" w:rsidRDefault="00B14B50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Прикупљени подаци на терену (учешће у прикупљању података, фокус групама и сл.)</w:t>
            </w:r>
          </w:p>
        </w:tc>
        <w:tc>
          <w:tcPr>
            <w:tcW w:w="748" w:type="pct"/>
          </w:tcPr>
          <w:p w14:paraId="75661946" w14:textId="0F7FC4E7" w:rsidR="00D46F40" w:rsidRPr="00B14B50" w:rsidRDefault="00B14B50" w:rsidP="001650AA">
            <w:pPr>
              <w:rPr>
                <w:rFonts w:cs="Arial"/>
                <w:szCs w:val="20"/>
                <w:lang w:val="sr-Cyrl-RS"/>
              </w:rPr>
            </w:pPr>
            <w:r w:rsidRPr="0031531E">
              <w:rPr>
                <w:rFonts w:cs="Arial"/>
                <w:szCs w:val="20"/>
                <w:lang w:val="sr-Cyrl-RS"/>
              </w:rPr>
              <w:t>МРЗБСП,</w:t>
            </w:r>
            <w:r>
              <w:rPr>
                <w:rFonts w:cs="Arial"/>
                <w:szCs w:val="20"/>
                <w:lang w:val="sr-Cyrl-RS"/>
              </w:rPr>
              <w:t xml:space="preserve"> </w:t>
            </w:r>
            <w:r w:rsidR="00AE0988">
              <w:rPr>
                <w:lang w:val="sr-Cyrl-RS"/>
              </w:rPr>
              <w:t xml:space="preserve"> Уз укљученост Центара за социјални рад, јединица локалне самоуправе, Републичког завода за социјалну заштиту и Покрајинског завода за социјалну заштиту</w:t>
            </w:r>
          </w:p>
        </w:tc>
        <w:tc>
          <w:tcPr>
            <w:tcW w:w="467" w:type="pct"/>
          </w:tcPr>
          <w:p w14:paraId="68E478B4" w14:textId="77777777" w:rsidR="00D46F40" w:rsidRPr="006F215A" w:rsidRDefault="00D46F40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991ACF" w:rsidRPr="006F215A" w14:paraId="3DF79A8D" w14:textId="77777777" w:rsidTr="00991ACF">
        <w:trPr>
          <w:trHeight w:val="905"/>
        </w:trPr>
        <w:tc>
          <w:tcPr>
            <w:tcW w:w="842" w:type="pct"/>
            <w:vMerge/>
          </w:tcPr>
          <w:p w14:paraId="774309C4" w14:textId="77777777" w:rsidR="00D46F40" w:rsidRPr="006F215A" w:rsidRDefault="00D46F40" w:rsidP="001650AA">
            <w:pPr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80" w:type="pct"/>
          </w:tcPr>
          <w:p w14:paraId="177D47A0" w14:textId="634922BC" w:rsidR="00D46F40" w:rsidRDefault="005A635A" w:rsidP="001650AA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Очекивани резултат</w:t>
            </w:r>
            <w:r w:rsidR="00D46F40"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31531E">
              <w:rPr>
                <w:rFonts w:cs="Arial"/>
                <w:i/>
                <w:szCs w:val="20"/>
                <w:lang w:val="sr-Cyrl-RS"/>
              </w:rPr>
              <w:t>2</w:t>
            </w:r>
            <w:r w:rsidR="00D46F40" w:rsidRPr="006F215A">
              <w:rPr>
                <w:rFonts w:cs="Arial"/>
                <w:i/>
                <w:szCs w:val="20"/>
                <w:lang w:val="en-US"/>
              </w:rPr>
              <w:t xml:space="preserve">.2 </w:t>
            </w:r>
          </w:p>
          <w:p w14:paraId="7ADEAB0F" w14:textId="77777777" w:rsidR="00672523" w:rsidRPr="00672523" w:rsidRDefault="00672523" w:rsidP="001650AA">
            <w:pPr>
              <w:rPr>
                <w:rFonts w:cs="Arial"/>
                <w:i/>
                <w:szCs w:val="20"/>
                <w:lang w:val="sr-Cyrl-RS"/>
              </w:rPr>
            </w:pPr>
          </w:p>
          <w:p w14:paraId="74701B42" w14:textId="15ACCBE3" w:rsidR="00D84BD4" w:rsidRDefault="00D84BD4" w:rsidP="00D84BD4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 xml:space="preserve">Свака установа је дефинисала програм рада са циљним групама и услугама које ће пружати </w:t>
            </w:r>
          </w:p>
          <w:p w14:paraId="61DAAC7F" w14:textId="7A6AED63" w:rsidR="00B14B50" w:rsidRPr="00B14B50" w:rsidRDefault="00B14B50" w:rsidP="00D84BD4">
            <w:pPr>
              <w:rPr>
                <w:rFonts w:cs="Arial"/>
                <w:i/>
                <w:szCs w:val="20"/>
                <w:lang w:val="sr-Cyrl-RS"/>
              </w:rPr>
            </w:pPr>
          </w:p>
        </w:tc>
        <w:tc>
          <w:tcPr>
            <w:tcW w:w="1027" w:type="pct"/>
          </w:tcPr>
          <w:p w14:paraId="6896978D" w14:textId="3688B14A" w:rsidR="00D46F40" w:rsidRPr="00C62BFC" w:rsidRDefault="00D46F40" w:rsidP="001650AA">
            <w:pPr>
              <w:rPr>
                <w:rFonts w:cs="Arial"/>
                <w:i/>
                <w:szCs w:val="20"/>
                <w:lang w:val="sr-Cyrl-RS"/>
              </w:rPr>
            </w:pPr>
            <w:r w:rsidRPr="006F215A">
              <w:rPr>
                <w:rFonts w:cs="Arial"/>
                <w:i/>
                <w:szCs w:val="20"/>
                <w:lang w:val="en-US"/>
              </w:rPr>
              <w:t>A</w:t>
            </w:r>
            <w:r w:rsidR="005A635A">
              <w:rPr>
                <w:rFonts w:cs="Arial"/>
                <w:i/>
                <w:szCs w:val="20"/>
                <w:lang w:val="sr-Cyrl-RS"/>
              </w:rPr>
              <w:t>ктивност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FD4261">
              <w:rPr>
                <w:rFonts w:cs="Arial"/>
                <w:i/>
                <w:szCs w:val="20"/>
                <w:lang w:val="sr-Cyrl-RS"/>
              </w:rPr>
              <w:t>2</w:t>
            </w:r>
            <w:r w:rsidRPr="006F215A">
              <w:rPr>
                <w:rFonts w:cs="Arial"/>
                <w:i/>
                <w:szCs w:val="20"/>
                <w:lang w:val="en-US"/>
              </w:rPr>
              <w:t>.</w:t>
            </w:r>
            <w:r w:rsidR="00C62BFC">
              <w:rPr>
                <w:rFonts w:cs="Arial"/>
                <w:i/>
                <w:szCs w:val="20"/>
                <w:lang w:val="sr-Cyrl-RS"/>
              </w:rPr>
              <w:t>2</w:t>
            </w:r>
            <w:r w:rsidRPr="006F215A">
              <w:rPr>
                <w:rFonts w:cs="Arial"/>
                <w:i/>
                <w:szCs w:val="20"/>
                <w:lang w:val="en-US"/>
              </w:rPr>
              <w:t>.</w:t>
            </w:r>
            <w:r w:rsidR="00C62BFC">
              <w:rPr>
                <w:rFonts w:cs="Arial"/>
                <w:i/>
                <w:szCs w:val="20"/>
                <w:lang w:val="sr-Cyrl-RS"/>
              </w:rPr>
              <w:t>1</w:t>
            </w:r>
          </w:p>
          <w:p w14:paraId="77AE667B" w14:textId="77777777" w:rsidR="00B14B50" w:rsidRDefault="00B14B50" w:rsidP="001650AA">
            <w:pPr>
              <w:rPr>
                <w:rFonts w:cs="Arial"/>
                <w:i/>
                <w:szCs w:val="20"/>
                <w:lang w:val="sr-Cyrl-RS"/>
              </w:rPr>
            </w:pPr>
          </w:p>
          <w:p w14:paraId="5EDF492D" w14:textId="77777777" w:rsidR="00D84BD4" w:rsidRDefault="00D84BD4" w:rsidP="00D84BD4">
            <w:pPr>
              <w:rPr>
                <w:rFonts w:cs="Arial"/>
                <w:iCs/>
                <w:szCs w:val="20"/>
                <w:lang w:val="sr-Cyrl-RS"/>
              </w:rPr>
            </w:pPr>
            <w:r>
              <w:rPr>
                <w:rFonts w:cs="Arial"/>
                <w:iCs/>
                <w:szCs w:val="20"/>
                <w:lang w:val="sr-Cyrl-RS"/>
              </w:rPr>
              <w:t>Израда програма рада Центра</w:t>
            </w:r>
          </w:p>
          <w:p w14:paraId="1D186D90" w14:textId="5CE51306" w:rsidR="00B14B50" w:rsidRPr="00B14B50" w:rsidRDefault="00B14B50" w:rsidP="001650AA">
            <w:pPr>
              <w:rPr>
                <w:rFonts w:cs="Arial"/>
                <w:iCs/>
                <w:szCs w:val="20"/>
                <w:lang w:val="sr-Cyrl-RS"/>
              </w:rPr>
            </w:pPr>
          </w:p>
        </w:tc>
        <w:tc>
          <w:tcPr>
            <w:tcW w:w="935" w:type="pct"/>
          </w:tcPr>
          <w:p w14:paraId="6D5B44D2" w14:textId="77777777" w:rsidR="00D84BD4" w:rsidRDefault="00D84BD4" w:rsidP="00D84BD4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Израђен документ програма рада у коме су прецизиране циљне групе и услуге које ће установа пружати у оквиру Центра</w:t>
            </w:r>
          </w:p>
          <w:p w14:paraId="4D2FF698" w14:textId="2A250783" w:rsidR="00D46F40" w:rsidRPr="00672523" w:rsidRDefault="00D46F40" w:rsidP="001650AA">
            <w:pPr>
              <w:rPr>
                <w:rFonts w:cs="Arial"/>
                <w:szCs w:val="20"/>
                <w:lang w:val="sr-Cyrl-RS"/>
              </w:rPr>
            </w:pPr>
          </w:p>
        </w:tc>
        <w:tc>
          <w:tcPr>
            <w:tcW w:w="748" w:type="pct"/>
          </w:tcPr>
          <w:p w14:paraId="4413F16C" w14:textId="33CBD489" w:rsidR="00D46F40" w:rsidRPr="00B14B50" w:rsidRDefault="00B14B50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Установа</w:t>
            </w:r>
          </w:p>
        </w:tc>
        <w:tc>
          <w:tcPr>
            <w:tcW w:w="467" w:type="pct"/>
          </w:tcPr>
          <w:p w14:paraId="4C218BA8" w14:textId="77777777" w:rsidR="00D46F40" w:rsidRPr="006F215A" w:rsidRDefault="00D46F40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991ACF" w:rsidRPr="006F215A" w14:paraId="64F46879" w14:textId="77777777" w:rsidTr="00991ACF">
        <w:trPr>
          <w:trHeight w:val="905"/>
        </w:trPr>
        <w:tc>
          <w:tcPr>
            <w:tcW w:w="842" w:type="pct"/>
            <w:vMerge/>
          </w:tcPr>
          <w:p w14:paraId="5EF0E9FD" w14:textId="77777777" w:rsidR="00D46F40" w:rsidRPr="006F215A" w:rsidRDefault="00D46F40" w:rsidP="001650AA">
            <w:pPr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80" w:type="pct"/>
          </w:tcPr>
          <w:p w14:paraId="2D4D7C2A" w14:textId="65DAD167" w:rsidR="00D84BD4" w:rsidRDefault="00D84BD4" w:rsidP="00D84BD4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Очекивани резултат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31531E">
              <w:rPr>
                <w:rFonts w:cs="Arial"/>
                <w:i/>
                <w:szCs w:val="20"/>
                <w:lang w:val="sr-Cyrl-RS"/>
              </w:rPr>
              <w:t>2</w:t>
            </w:r>
            <w:r w:rsidRPr="006F215A">
              <w:rPr>
                <w:rFonts w:cs="Arial"/>
                <w:i/>
                <w:szCs w:val="20"/>
                <w:lang w:val="en-US"/>
              </w:rPr>
              <w:t>.</w:t>
            </w:r>
            <w:r>
              <w:rPr>
                <w:rFonts w:cs="Arial"/>
                <w:i/>
                <w:szCs w:val="20"/>
                <w:lang w:val="sr-Cyrl-RS"/>
              </w:rPr>
              <w:t>3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</w:p>
          <w:p w14:paraId="5CF2CC8D" w14:textId="77777777" w:rsidR="00D84BD4" w:rsidRDefault="00D84BD4" w:rsidP="001650AA">
            <w:pPr>
              <w:rPr>
                <w:rFonts w:cs="Arial"/>
                <w:i/>
                <w:szCs w:val="20"/>
                <w:lang w:val="sr-Cyrl-RS"/>
              </w:rPr>
            </w:pPr>
          </w:p>
          <w:p w14:paraId="699E3089" w14:textId="53657002" w:rsidR="00D84BD4" w:rsidRPr="00B14B50" w:rsidRDefault="00D84BD4" w:rsidP="00D84BD4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Процена расположивости и капацитета кадрова за пружање услуга</w:t>
            </w:r>
          </w:p>
          <w:p w14:paraId="5B4D75C9" w14:textId="4F265CAB" w:rsidR="00D84BD4" w:rsidRPr="006F215A" w:rsidRDefault="00D84BD4" w:rsidP="001650AA">
            <w:pPr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027" w:type="pct"/>
          </w:tcPr>
          <w:p w14:paraId="5BADEE5A" w14:textId="48C8D2EB" w:rsidR="00D46F40" w:rsidRDefault="00D46F40" w:rsidP="001650AA">
            <w:pPr>
              <w:rPr>
                <w:rFonts w:cs="Arial"/>
                <w:i/>
                <w:szCs w:val="20"/>
                <w:lang w:val="sr-Cyrl-RS"/>
              </w:rPr>
            </w:pPr>
            <w:r w:rsidRPr="006F215A">
              <w:rPr>
                <w:rFonts w:cs="Arial"/>
                <w:i/>
                <w:szCs w:val="20"/>
                <w:lang w:val="en-US"/>
              </w:rPr>
              <w:t>A</w:t>
            </w:r>
            <w:r w:rsidR="005A635A">
              <w:rPr>
                <w:rFonts w:cs="Arial"/>
                <w:i/>
                <w:szCs w:val="20"/>
                <w:lang w:val="sr-Cyrl-RS"/>
              </w:rPr>
              <w:t>ктивност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FD4261">
              <w:rPr>
                <w:rFonts w:cs="Arial"/>
                <w:i/>
                <w:szCs w:val="20"/>
                <w:lang w:val="sr-Cyrl-RS"/>
              </w:rPr>
              <w:t>2</w:t>
            </w:r>
            <w:r w:rsidRPr="006F215A">
              <w:rPr>
                <w:rFonts w:cs="Arial"/>
                <w:i/>
                <w:szCs w:val="20"/>
                <w:lang w:val="en-US"/>
              </w:rPr>
              <w:t>.</w:t>
            </w:r>
            <w:r w:rsidR="00C62BFC">
              <w:rPr>
                <w:rFonts w:cs="Arial"/>
                <w:i/>
                <w:szCs w:val="20"/>
                <w:lang w:val="sr-Cyrl-RS"/>
              </w:rPr>
              <w:t>3</w:t>
            </w:r>
            <w:r w:rsidRPr="006F215A">
              <w:rPr>
                <w:rFonts w:cs="Arial"/>
                <w:i/>
                <w:szCs w:val="20"/>
                <w:lang w:val="en-US"/>
              </w:rPr>
              <w:t>.</w:t>
            </w:r>
            <w:r w:rsidR="00C62BFC">
              <w:rPr>
                <w:rFonts w:cs="Arial"/>
                <w:i/>
                <w:szCs w:val="20"/>
                <w:lang w:val="sr-Cyrl-RS"/>
              </w:rPr>
              <w:t>1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</w:p>
          <w:p w14:paraId="5426A525" w14:textId="77777777" w:rsidR="00672523" w:rsidRDefault="00672523" w:rsidP="001650AA">
            <w:pPr>
              <w:rPr>
                <w:rFonts w:cs="Arial"/>
                <w:i/>
                <w:szCs w:val="20"/>
                <w:lang w:val="sr-Cyrl-RS"/>
              </w:rPr>
            </w:pPr>
          </w:p>
          <w:p w14:paraId="45AC88EB" w14:textId="406AEB41" w:rsidR="00D84BD4" w:rsidRPr="00672523" w:rsidRDefault="00D84BD4" w:rsidP="001650AA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Cs/>
                <w:szCs w:val="20"/>
                <w:lang w:val="sr-Cyrl-RS"/>
              </w:rPr>
              <w:t>Спровођење процене унутар сваке појединачне установе</w:t>
            </w:r>
          </w:p>
        </w:tc>
        <w:tc>
          <w:tcPr>
            <w:tcW w:w="935" w:type="pct"/>
          </w:tcPr>
          <w:p w14:paraId="180D311E" w14:textId="77777777" w:rsidR="00D84BD4" w:rsidRDefault="00D84BD4" w:rsidP="001650AA">
            <w:pPr>
              <w:rPr>
                <w:rFonts w:cs="Arial"/>
                <w:szCs w:val="20"/>
                <w:lang w:val="sr-Cyrl-RS"/>
              </w:rPr>
            </w:pPr>
          </w:p>
          <w:p w14:paraId="38CCEA2C" w14:textId="2F63A128" w:rsidR="00D84BD4" w:rsidRPr="002A7142" w:rsidRDefault="00D84BD4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Израђен документ процене постојећих капацитет</w:t>
            </w:r>
            <w:r w:rsidRPr="0031531E">
              <w:rPr>
                <w:rFonts w:cs="Arial"/>
                <w:color w:val="auto"/>
                <w:szCs w:val="20"/>
                <w:lang w:val="sr-Cyrl-RS"/>
              </w:rPr>
              <w:t>а</w:t>
            </w:r>
            <w:r w:rsidR="00FC426F" w:rsidRPr="0031531E">
              <w:rPr>
                <w:rFonts w:cs="Arial"/>
                <w:color w:val="auto"/>
                <w:szCs w:val="20"/>
                <w:lang w:val="sr-Latn-RS"/>
              </w:rPr>
              <w:t xml:space="preserve"> </w:t>
            </w:r>
            <w:r w:rsidR="002A7142" w:rsidRPr="0031531E">
              <w:rPr>
                <w:rFonts w:cs="Arial"/>
                <w:color w:val="auto"/>
                <w:szCs w:val="20"/>
                <w:lang w:val="sr-Cyrl-RS"/>
              </w:rPr>
              <w:t>и недостајућих капацитета</w:t>
            </w:r>
          </w:p>
          <w:p w14:paraId="094BF68C" w14:textId="77777777" w:rsidR="001F42D3" w:rsidRDefault="001F42D3" w:rsidP="001650AA">
            <w:pPr>
              <w:rPr>
                <w:rFonts w:cs="Arial"/>
                <w:szCs w:val="20"/>
                <w:lang w:val="sr-Latn-RS"/>
              </w:rPr>
            </w:pPr>
          </w:p>
          <w:p w14:paraId="070D849A" w14:textId="38D741D0" w:rsidR="001F42D3" w:rsidRPr="00FC426F" w:rsidRDefault="001F42D3" w:rsidP="001650AA">
            <w:pPr>
              <w:rPr>
                <w:rFonts w:cs="Arial"/>
                <w:szCs w:val="20"/>
                <w:lang w:val="sr-Cyrl-RS"/>
              </w:rPr>
            </w:pPr>
          </w:p>
        </w:tc>
        <w:tc>
          <w:tcPr>
            <w:tcW w:w="748" w:type="pct"/>
          </w:tcPr>
          <w:p w14:paraId="2CA4CAA2" w14:textId="59DDE29F" w:rsidR="00D46F40" w:rsidRPr="00672523" w:rsidRDefault="00672523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Установа</w:t>
            </w:r>
          </w:p>
        </w:tc>
        <w:tc>
          <w:tcPr>
            <w:tcW w:w="467" w:type="pct"/>
          </w:tcPr>
          <w:p w14:paraId="48FE75A7" w14:textId="77777777" w:rsidR="00D46F40" w:rsidRPr="006F215A" w:rsidRDefault="00D46F40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A221E3" w:rsidRPr="006F215A" w14:paraId="0CB6D60C" w14:textId="77777777" w:rsidTr="00991ACF">
        <w:trPr>
          <w:trHeight w:val="905"/>
        </w:trPr>
        <w:tc>
          <w:tcPr>
            <w:tcW w:w="842" w:type="pct"/>
          </w:tcPr>
          <w:p w14:paraId="0E7A197B" w14:textId="77777777" w:rsidR="00A221E3" w:rsidRPr="006F215A" w:rsidRDefault="00A221E3" w:rsidP="001650AA">
            <w:pPr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80" w:type="pct"/>
          </w:tcPr>
          <w:p w14:paraId="4C5872E8" w14:textId="3BDBAAED" w:rsidR="00A221E3" w:rsidRPr="00AE0988" w:rsidRDefault="00A221E3" w:rsidP="00A221E3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Очекивани резултат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31531E">
              <w:rPr>
                <w:rFonts w:cs="Arial"/>
                <w:i/>
                <w:szCs w:val="20"/>
                <w:lang w:val="sr-Cyrl-RS"/>
              </w:rPr>
              <w:t>2</w:t>
            </w:r>
            <w:r w:rsidRPr="006F215A">
              <w:rPr>
                <w:rFonts w:cs="Arial"/>
                <w:i/>
                <w:szCs w:val="20"/>
                <w:lang w:val="en-US"/>
              </w:rPr>
              <w:t>.</w:t>
            </w:r>
            <w:r w:rsidR="00AE0988">
              <w:rPr>
                <w:rFonts w:cs="Arial"/>
                <w:i/>
                <w:szCs w:val="20"/>
                <w:lang w:val="sr-Cyrl-RS"/>
              </w:rPr>
              <w:t>4</w:t>
            </w:r>
          </w:p>
          <w:p w14:paraId="596493CF" w14:textId="77777777" w:rsidR="00A221E3" w:rsidRDefault="00A221E3" w:rsidP="00A221E3">
            <w:pPr>
              <w:rPr>
                <w:rFonts w:cs="Arial"/>
                <w:i/>
                <w:szCs w:val="20"/>
                <w:lang w:val="sr-Cyrl-RS"/>
              </w:rPr>
            </w:pPr>
          </w:p>
          <w:p w14:paraId="7D303F19" w14:textId="50308E2D" w:rsidR="00A221E3" w:rsidRDefault="00A221E3" w:rsidP="0031531E">
            <w:pPr>
              <w:rPr>
                <w:rFonts w:cs="Arial"/>
                <w:i/>
                <w:szCs w:val="20"/>
                <w:lang w:val="sr-Cyrl-RS"/>
              </w:rPr>
            </w:pPr>
            <w:r w:rsidRPr="0031531E">
              <w:rPr>
                <w:rFonts w:cs="Arial"/>
                <w:i/>
                <w:szCs w:val="20"/>
                <w:lang w:val="sr-Cyrl-RS"/>
              </w:rPr>
              <w:t xml:space="preserve">Обезбеђена средства за финансирање услуга са националног нивоа </w:t>
            </w:r>
            <w:r w:rsidR="00AE0988">
              <w:rPr>
                <w:rFonts w:cs="Arial"/>
                <w:i/>
                <w:szCs w:val="20"/>
                <w:lang w:val="sr-Cyrl-RS"/>
              </w:rPr>
              <w:t>и локалног нивоа</w:t>
            </w:r>
          </w:p>
        </w:tc>
        <w:tc>
          <w:tcPr>
            <w:tcW w:w="1027" w:type="pct"/>
          </w:tcPr>
          <w:p w14:paraId="63EB5C90" w14:textId="294945DB" w:rsidR="00A221E3" w:rsidRPr="0031531E" w:rsidRDefault="00FD4261" w:rsidP="00C62BFC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  <w:r>
              <w:rPr>
                <w:rFonts w:cs="Arial"/>
                <w:i/>
                <w:color w:val="auto"/>
                <w:szCs w:val="20"/>
                <w:lang w:val="sr-Cyrl-RS"/>
              </w:rPr>
              <w:t>Активност 2.</w:t>
            </w:r>
            <w:r w:rsidR="00AE0988">
              <w:rPr>
                <w:rFonts w:cs="Arial"/>
                <w:i/>
                <w:color w:val="auto"/>
                <w:szCs w:val="20"/>
                <w:lang w:val="sr-Cyrl-RS"/>
              </w:rPr>
              <w:t>4</w:t>
            </w:r>
            <w:r>
              <w:rPr>
                <w:rFonts w:cs="Arial"/>
                <w:i/>
                <w:color w:val="auto"/>
                <w:szCs w:val="20"/>
                <w:lang w:val="sr-Cyrl-RS"/>
              </w:rPr>
              <w:t>.1</w:t>
            </w:r>
          </w:p>
          <w:p w14:paraId="07B32C00" w14:textId="77777777" w:rsidR="00A116E0" w:rsidRPr="001B4A9E" w:rsidRDefault="00A116E0" w:rsidP="00C62BFC">
            <w:pPr>
              <w:rPr>
                <w:rFonts w:cs="Arial"/>
                <w:iCs/>
                <w:color w:val="auto"/>
                <w:szCs w:val="20"/>
                <w:lang w:val="sr-Cyrl-RS"/>
              </w:rPr>
            </w:pPr>
          </w:p>
          <w:p w14:paraId="3EF1A3DC" w14:textId="7E19666A" w:rsidR="00A116E0" w:rsidRPr="0031531E" w:rsidRDefault="00A116E0" w:rsidP="00C62BFC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  <w:r w:rsidRPr="001B4A9E">
              <w:rPr>
                <w:rFonts w:cs="Arial"/>
                <w:iCs/>
                <w:color w:val="auto"/>
                <w:szCs w:val="20"/>
                <w:lang w:val="sr-Cyrl-RS"/>
              </w:rPr>
              <w:t>Процена укупних средстава за рад Ц</w:t>
            </w:r>
            <w:r w:rsidR="00876148" w:rsidRPr="001B4A9E">
              <w:rPr>
                <w:rFonts w:cs="Arial"/>
                <w:iCs/>
                <w:color w:val="auto"/>
                <w:szCs w:val="20"/>
                <w:lang w:val="sr-Cyrl-RS"/>
              </w:rPr>
              <w:t>ДМП</w:t>
            </w:r>
          </w:p>
        </w:tc>
        <w:tc>
          <w:tcPr>
            <w:tcW w:w="935" w:type="pct"/>
          </w:tcPr>
          <w:p w14:paraId="78AE4A88" w14:textId="77777777" w:rsidR="00A116E0" w:rsidRPr="0031531E" w:rsidRDefault="00A116E0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0DD9CCC9" w14:textId="77777777" w:rsidR="00A116E0" w:rsidRPr="0031531E" w:rsidRDefault="00A116E0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5727F979" w14:textId="0F2FE694" w:rsidR="00A221E3" w:rsidRPr="0031531E" w:rsidRDefault="00A116E0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31531E">
              <w:rPr>
                <w:rFonts w:cs="Arial"/>
                <w:color w:val="auto"/>
                <w:szCs w:val="20"/>
                <w:lang w:val="sr-Cyrl-RS"/>
              </w:rPr>
              <w:t>Израђен предлог документа о потребним финансијским средствима</w:t>
            </w:r>
          </w:p>
        </w:tc>
        <w:tc>
          <w:tcPr>
            <w:tcW w:w="748" w:type="pct"/>
          </w:tcPr>
          <w:p w14:paraId="2440D673" w14:textId="6A9EA199" w:rsidR="005861DA" w:rsidRPr="0031531E" w:rsidRDefault="005861DA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6A894C68" w14:textId="77777777" w:rsidR="005861DA" w:rsidRPr="0031531E" w:rsidRDefault="005861DA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339A8CE5" w14:textId="3FF0EE24" w:rsidR="00A221E3" w:rsidRPr="0031531E" w:rsidRDefault="00A116E0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31531E">
              <w:rPr>
                <w:rFonts w:cs="Arial"/>
                <w:color w:val="auto"/>
                <w:szCs w:val="20"/>
                <w:lang w:val="sr-Cyrl-RS"/>
              </w:rPr>
              <w:t>МРЗБСП, Установа</w:t>
            </w:r>
            <w:r w:rsidR="00C16E76" w:rsidRPr="0031531E">
              <w:rPr>
                <w:rFonts w:cs="Arial"/>
                <w:color w:val="auto"/>
                <w:szCs w:val="20"/>
                <w:lang w:val="sr-Cyrl-RS"/>
              </w:rPr>
              <w:t>, ЈЛС</w:t>
            </w:r>
          </w:p>
        </w:tc>
        <w:tc>
          <w:tcPr>
            <w:tcW w:w="467" w:type="pct"/>
          </w:tcPr>
          <w:p w14:paraId="4B1C0349" w14:textId="77777777" w:rsidR="00A221E3" w:rsidRPr="006F215A" w:rsidRDefault="00A221E3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2A7142" w:rsidRPr="006F215A" w14:paraId="0CBDCFAA" w14:textId="77777777" w:rsidTr="00991ACF">
        <w:trPr>
          <w:trHeight w:val="905"/>
        </w:trPr>
        <w:tc>
          <w:tcPr>
            <w:tcW w:w="842" w:type="pct"/>
          </w:tcPr>
          <w:p w14:paraId="239DC7E5" w14:textId="77777777" w:rsidR="002A7142" w:rsidRPr="006F215A" w:rsidRDefault="002A7142" w:rsidP="001650AA">
            <w:pPr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980" w:type="pct"/>
          </w:tcPr>
          <w:p w14:paraId="57037029" w14:textId="3D264267" w:rsidR="0031531E" w:rsidRPr="00AE0988" w:rsidRDefault="0031531E" w:rsidP="00A221E3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Очекивани резултат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Cs w:val="20"/>
                <w:lang w:val="sr-Cyrl-RS"/>
              </w:rPr>
              <w:t>2</w:t>
            </w:r>
            <w:r w:rsidRPr="006F215A">
              <w:rPr>
                <w:rFonts w:cs="Arial"/>
                <w:i/>
                <w:szCs w:val="20"/>
                <w:lang w:val="en-US"/>
              </w:rPr>
              <w:t>.</w:t>
            </w:r>
            <w:r w:rsidR="00AE0988">
              <w:rPr>
                <w:rFonts w:cs="Arial"/>
                <w:i/>
                <w:szCs w:val="20"/>
                <w:lang w:val="sr-Cyrl-RS"/>
              </w:rPr>
              <w:t>5</w:t>
            </w:r>
          </w:p>
          <w:p w14:paraId="3053DAE1" w14:textId="77777777" w:rsidR="0031531E" w:rsidRDefault="0031531E" w:rsidP="00A221E3">
            <w:pPr>
              <w:rPr>
                <w:rFonts w:cs="Arial"/>
                <w:i/>
                <w:color w:val="FF0000"/>
                <w:szCs w:val="20"/>
                <w:lang w:val="sr-Cyrl-RS"/>
              </w:rPr>
            </w:pPr>
          </w:p>
          <w:p w14:paraId="770A5D00" w14:textId="1BB4ADBB" w:rsidR="002A7142" w:rsidRDefault="002A7142" w:rsidP="00A221E3">
            <w:pPr>
              <w:rPr>
                <w:rFonts w:cs="Arial"/>
                <w:i/>
                <w:szCs w:val="20"/>
                <w:lang w:val="sr-Cyrl-RS"/>
              </w:rPr>
            </w:pPr>
            <w:r w:rsidRPr="001B4A9E">
              <w:rPr>
                <w:rFonts w:cs="Arial"/>
                <w:i/>
                <w:color w:val="auto"/>
                <w:szCs w:val="20"/>
                <w:lang w:val="sr-Cyrl-RS"/>
              </w:rPr>
              <w:t>Дефинисана ме</w:t>
            </w:r>
            <w:r w:rsidR="00AE0988">
              <w:rPr>
                <w:rFonts w:cs="Arial"/>
                <w:i/>
                <w:color w:val="auto"/>
                <w:szCs w:val="20"/>
                <w:lang w:val="sr-Cyrl-RS"/>
              </w:rPr>
              <w:t>ђ</w:t>
            </w:r>
            <w:r w:rsidRPr="001B4A9E">
              <w:rPr>
                <w:rFonts w:cs="Arial"/>
                <w:i/>
                <w:color w:val="auto"/>
                <w:szCs w:val="20"/>
                <w:lang w:val="sr-Cyrl-RS"/>
              </w:rPr>
              <w:t>уопштинска сарадња у сврху финансирања услуга</w:t>
            </w:r>
          </w:p>
        </w:tc>
        <w:tc>
          <w:tcPr>
            <w:tcW w:w="1027" w:type="pct"/>
          </w:tcPr>
          <w:p w14:paraId="17DAE8D7" w14:textId="26D48E34" w:rsidR="008E32BC" w:rsidRDefault="008E32BC" w:rsidP="00C62BFC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Активност 2.</w:t>
            </w:r>
            <w:r w:rsidR="00AE0988">
              <w:rPr>
                <w:rFonts w:cs="Arial"/>
                <w:i/>
                <w:szCs w:val="20"/>
                <w:lang w:val="sr-Cyrl-RS"/>
              </w:rPr>
              <w:t>5</w:t>
            </w:r>
            <w:r>
              <w:rPr>
                <w:rFonts w:cs="Arial"/>
                <w:i/>
                <w:szCs w:val="20"/>
                <w:lang w:val="sr-Cyrl-RS"/>
              </w:rPr>
              <w:t>.1</w:t>
            </w:r>
          </w:p>
          <w:p w14:paraId="69B3991D" w14:textId="77777777" w:rsidR="001B4A9E" w:rsidRDefault="001B4A9E" w:rsidP="00C62BFC">
            <w:pPr>
              <w:rPr>
                <w:rFonts w:cs="Arial"/>
                <w:i/>
                <w:szCs w:val="20"/>
                <w:lang w:val="sr-Cyrl-RS"/>
              </w:rPr>
            </w:pPr>
          </w:p>
          <w:p w14:paraId="6E7AABD7" w14:textId="51F83486" w:rsidR="008E32BC" w:rsidRPr="001B4A9E" w:rsidRDefault="008E32BC" w:rsidP="00C62BFC">
            <w:pPr>
              <w:rPr>
                <w:rFonts w:cs="Arial"/>
                <w:iCs/>
                <w:szCs w:val="20"/>
                <w:lang w:val="sr-Cyrl-RS"/>
              </w:rPr>
            </w:pPr>
            <w:r w:rsidRPr="001B4A9E">
              <w:rPr>
                <w:rFonts w:cs="Arial"/>
                <w:iCs/>
                <w:szCs w:val="20"/>
                <w:lang w:val="sr-Cyrl-RS"/>
              </w:rPr>
              <w:t xml:space="preserve">Успостављање сарадње са циљаним општинама </w:t>
            </w:r>
          </w:p>
          <w:p w14:paraId="22EF4364" w14:textId="77777777" w:rsidR="001B4A9E" w:rsidRDefault="001B4A9E" w:rsidP="00C62BFC">
            <w:pPr>
              <w:rPr>
                <w:rFonts w:cs="Arial"/>
                <w:i/>
                <w:szCs w:val="20"/>
                <w:lang w:val="sr-Cyrl-RS"/>
              </w:rPr>
            </w:pPr>
          </w:p>
          <w:p w14:paraId="25047F45" w14:textId="435E2EA2" w:rsidR="001B4A9E" w:rsidRDefault="001B4A9E" w:rsidP="00C62BFC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Активност 2.</w:t>
            </w:r>
            <w:r w:rsidR="00AE0988">
              <w:rPr>
                <w:rFonts w:cs="Arial"/>
                <w:i/>
                <w:szCs w:val="20"/>
                <w:lang w:val="sr-Cyrl-RS"/>
              </w:rPr>
              <w:t>5</w:t>
            </w:r>
            <w:r>
              <w:rPr>
                <w:rFonts w:cs="Arial"/>
                <w:i/>
                <w:szCs w:val="20"/>
                <w:lang w:val="sr-Cyrl-RS"/>
              </w:rPr>
              <w:t>.2</w:t>
            </w:r>
          </w:p>
          <w:p w14:paraId="02835C00" w14:textId="77777777" w:rsidR="001B4A9E" w:rsidRDefault="001B4A9E" w:rsidP="00C62BFC">
            <w:pPr>
              <w:rPr>
                <w:rFonts w:cs="Arial"/>
                <w:i/>
                <w:szCs w:val="20"/>
                <w:lang w:val="sr-Cyrl-RS"/>
              </w:rPr>
            </w:pPr>
          </w:p>
          <w:p w14:paraId="2628B7CF" w14:textId="576B6735" w:rsidR="001B4A9E" w:rsidRPr="001B4A9E" w:rsidRDefault="001B4A9E" w:rsidP="00C62BFC">
            <w:pPr>
              <w:rPr>
                <w:rFonts w:cs="Arial"/>
                <w:iCs/>
                <w:szCs w:val="20"/>
                <w:lang w:val="sr-Cyrl-RS"/>
              </w:rPr>
            </w:pPr>
            <w:r w:rsidRPr="001B4A9E">
              <w:rPr>
                <w:rFonts w:cs="Arial"/>
                <w:iCs/>
                <w:szCs w:val="20"/>
                <w:lang w:val="sr-Cyrl-RS"/>
              </w:rPr>
              <w:t xml:space="preserve">Дефинисање Протокола или Споразума о међусекторској сарадњи и упућивању </w:t>
            </w:r>
            <w:r w:rsidRPr="001B4A9E">
              <w:rPr>
                <w:rFonts w:cs="Arial"/>
                <w:iCs/>
                <w:szCs w:val="20"/>
                <w:lang w:val="sr-Cyrl-RS"/>
              </w:rPr>
              <w:lastRenderedPageBreak/>
              <w:t>корисника на коришћење услуга</w:t>
            </w:r>
          </w:p>
          <w:p w14:paraId="639ECDC5" w14:textId="4E6330FF" w:rsidR="008E32BC" w:rsidRPr="00FD4261" w:rsidRDefault="008E32BC" w:rsidP="00C62BFC">
            <w:pPr>
              <w:rPr>
                <w:rFonts w:cs="Arial"/>
                <w:i/>
                <w:szCs w:val="20"/>
                <w:lang w:val="sr-Cyrl-RS"/>
              </w:rPr>
            </w:pPr>
          </w:p>
        </w:tc>
        <w:tc>
          <w:tcPr>
            <w:tcW w:w="935" w:type="pct"/>
          </w:tcPr>
          <w:p w14:paraId="3928C04A" w14:textId="77777777" w:rsidR="002A7142" w:rsidRDefault="002A7142" w:rsidP="001650AA">
            <w:pPr>
              <w:rPr>
                <w:rFonts w:cs="Arial"/>
                <w:szCs w:val="20"/>
                <w:highlight w:val="yellow"/>
                <w:lang w:val="sr-Cyrl-RS"/>
              </w:rPr>
            </w:pPr>
          </w:p>
          <w:p w14:paraId="36989920" w14:textId="77777777" w:rsidR="001B4A9E" w:rsidRDefault="001B4A9E" w:rsidP="001650AA">
            <w:pPr>
              <w:rPr>
                <w:rFonts w:cs="Arial"/>
                <w:szCs w:val="20"/>
                <w:highlight w:val="yellow"/>
                <w:lang w:val="sr-Cyrl-RS"/>
              </w:rPr>
            </w:pPr>
          </w:p>
          <w:p w14:paraId="3B77882A" w14:textId="77777777" w:rsidR="001B4A9E" w:rsidRDefault="001B4A9E" w:rsidP="001650AA">
            <w:pPr>
              <w:rPr>
                <w:rFonts w:cs="Arial"/>
                <w:szCs w:val="20"/>
                <w:highlight w:val="yellow"/>
                <w:lang w:val="sr-Cyrl-RS"/>
              </w:rPr>
            </w:pPr>
          </w:p>
          <w:p w14:paraId="5E48F9AC" w14:textId="523906CE" w:rsidR="001B4A9E" w:rsidRPr="00FD4261" w:rsidRDefault="001B4A9E" w:rsidP="001650AA">
            <w:pPr>
              <w:rPr>
                <w:rFonts w:cs="Arial"/>
                <w:szCs w:val="20"/>
                <w:highlight w:val="yellow"/>
                <w:lang w:val="sr-Cyrl-RS"/>
              </w:rPr>
            </w:pPr>
            <w:r w:rsidRPr="001B4A9E">
              <w:rPr>
                <w:rFonts w:cs="Arial"/>
                <w:szCs w:val="20"/>
                <w:lang w:val="sr-Cyrl-RS"/>
              </w:rPr>
              <w:t>Дефинисани Протоколи и Споразуми о сарадњи са циљаним општинама</w:t>
            </w:r>
          </w:p>
        </w:tc>
        <w:tc>
          <w:tcPr>
            <w:tcW w:w="748" w:type="pct"/>
          </w:tcPr>
          <w:p w14:paraId="309F2609" w14:textId="56121B0B" w:rsidR="002A7142" w:rsidRPr="00FD4261" w:rsidRDefault="001B4A9E" w:rsidP="001650AA">
            <w:pPr>
              <w:rPr>
                <w:rFonts w:cs="Arial"/>
                <w:szCs w:val="20"/>
                <w:highlight w:val="yellow"/>
                <w:lang w:val="sr-Cyrl-RS"/>
              </w:rPr>
            </w:pPr>
            <w:r w:rsidRPr="001B4A9E">
              <w:rPr>
                <w:rFonts w:cs="Arial"/>
                <w:szCs w:val="20"/>
                <w:lang w:val="sr-Cyrl-RS"/>
              </w:rPr>
              <w:t>Установа</w:t>
            </w:r>
            <w:r w:rsidR="00AE0988">
              <w:rPr>
                <w:rFonts w:cs="Arial"/>
                <w:szCs w:val="20"/>
                <w:lang w:val="sr-Cyrl-RS"/>
              </w:rPr>
              <w:t>, ЈЛС</w:t>
            </w:r>
          </w:p>
        </w:tc>
        <w:tc>
          <w:tcPr>
            <w:tcW w:w="467" w:type="pct"/>
          </w:tcPr>
          <w:p w14:paraId="6482E5FC" w14:textId="77777777" w:rsidR="002A7142" w:rsidRPr="006F215A" w:rsidRDefault="002A7142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991ACF" w:rsidRPr="006F215A" w14:paraId="63C51CEB" w14:textId="77777777" w:rsidTr="00991ACF">
        <w:trPr>
          <w:trHeight w:val="573"/>
        </w:trPr>
        <w:tc>
          <w:tcPr>
            <w:tcW w:w="842" w:type="pct"/>
          </w:tcPr>
          <w:p w14:paraId="7381CF35" w14:textId="1ACC1CC2" w:rsidR="00D46F40" w:rsidRPr="002A7142" w:rsidRDefault="005A635A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ЦИЉ</w:t>
            </w:r>
            <w:r w:rsidR="00D46F40" w:rsidRPr="006F215A">
              <w:rPr>
                <w:rFonts w:cs="Arial"/>
                <w:szCs w:val="20"/>
                <w:lang w:val="en-US"/>
              </w:rPr>
              <w:t xml:space="preserve"> </w:t>
            </w:r>
            <w:r w:rsidR="002A7142">
              <w:rPr>
                <w:rFonts w:cs="Arial"/>
                <w:szCs w:val="20"/>
                <w:lang w:val="sr-Cyrl-RS"/>
              </w:rPr>
              <w:t>3</w:t>
            </w:r>
          </w:p>
          <w:p w14:paraId="5BF8C59A" w14:textId="77777777" w:rsidR="00A151C8" w:rsidRPr="00A151C8" w:rsidRDefault="00A151C8" w:rsidP="001650AA">
            <w:pPr>
              <w:rPr>
                <w:rFonts w:cs="Arial"/>
                <w:szCs w:val="20"/>
                <w:lang w:val="sr-Latn-RS"/>
              </w:rPr>
            </w:pPr>
          </w:p>
          <w:p w14:paraId="65B1BAB8" w14:textId="63E2EAD8" w:rsidR="002D6363" w:rsidRDefault="002D6363" w:rsidP="001650AA">
            <w:pPr>
              <w:rPr>
                <w:rFonts w:cs="Arial"/>
                <w:b/>
                <w:szCs w:val="20"/>
                <w:lang w:val="sr-Cyrl-RS"/>
              </w:rPr>
            </w:pPr>
            <w:r>
              <w:rPr>
                <w:rFonts w:cs="Arial"/>
                <w:b/>
                <w:szCs w:val="20"/>
                <w:lang w:val="sr-Cyrl-RS"/>
              </w:rPr>
              <w:t>Обезбеђен п</w:t>
            </w:r>
            <w:r w:rsidR="005861DA">
              <w:rPr>
                <w:rFonts w:cs="Arial"/>
                <w:b/>
                <w:szCs w:val="20"/>
                <w:lang w:val="sr-Cyrl-RS"/>
              </w:rPr>
              <w:t>отребан</w:t>
            </w:r>
            <w:r>
              <w:rPr>
                <w:rFonts w:cs="Arial"/>
                <w:b/>
                <w:szCs w:val="20"/>
                <w:lang w:val="sr-Cyrl-RS"/>
              </w:rPr>
              <w:t xml:space="preserve"> број </w:t>
            </w:r>
            <w:r w:rsidRPr="007C7FD2">
              <w:rPr>
                <w:rFonts w:cs="Arial"/>
                <w:b/>
                <w:color w:val="auto"/>
                <w:szCs w:val="20"/>
                <w:lang w:val="sr-Cyrl-RS"/>
              </w:rPr>
              <w:t xml:space="preserve">запослених </w:t>
            </w:r>
            <w:r>
              <w:rPr>
                <w:rFonts w:cs="Arial"/>
                <w:b/>
                <w:szCs w:val="20"/>
                <w:lang w:val="sr-Cyrl-RS"/>
              </w:rPr>
              <w:t xml:space="preserve">кадрова за </w:t>
            </w:r>
            <w:r w:rsidR="005861DA" w:rsidRPr="00FD4261">
              <w:rPr>
                <w:rFonts w:cs="Arial"/>
                <w:b/>
                <w:color w:val="auto"/>
                <w:szCs w:val="20"/>
                <w:lang w:val="sr-Cyrl-RS"/>
              </w:rPr>
              <w:t>функционисање Центра</w:t>
            </w:r>
            <w:r w:rsidRPr="00FD4261">
              <w:rPr>
                <w:rFonts w:cs="Arial"/>
                <w:b/>
                <w:color w:val="auto"/>
                <w:szCs w:val="20"/>
                <w:lang w:val="sr-Cyrl-RS"/>
              </w:rPr>
              <w:t>.</w:t>
            </w:r>
          </w:p>
          <w:p w14:paraId="0F58DDE0" w14:textId="31FC9E90" w:rsidR="004F16F3" w:rsidRPr="00871029" w:rsidRDefault="004F16F3" w:rsidP="001650AA">
            <w:pPr>
              <w:rPr>
                <w:rFonts w:cs="Arial"/>
                <w:b/>
                <w:szCs w:val="20"/>
                <w:lang w:val="sr-Cyrl-RS"/>
              </w:rPr>
            </w:pPr>
          </w:p>
        </w:tc>
        <w:tc>
          <w:tcPr>
            <w:tcW w:w="980" w:type="pct"/>
          </w:tcPr>
          <w:p w14:paraId="14F4C963" w14:textId="74C7B219" w:rsidR="00D46F40" w:rsidRDefault="005A635A" w:rsidP="001650AA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sr-Cyrl-RS"/>
              </w:rPr>
              <w:t>Очекивани резултат</w:t>
            </w:r>
            <w:r w:rsidR="00D46F40" w:rsidRPr="006F215A">
              <w:rPr>
                <w:rFonts w:cs="Arial"/>
                <w:i/>
                <w:szCs w:val="20"/>
                <w:lang w:val="en-US"/>
              </w:rPr>
              <w:t xml:space="preserve">  </w:t>
            </w:r>
            <w:r w:rsidR="00FD4261">
              <w:rPr>
                <w:rFonts w:cs="Arial"/>
                <w:i/>
                <w:szCs w:val="20"/>
                <w:lang w:val="sr-Cyrl-RS"/>
              </w:rPr>
              <w:t>3</w:t>
            </w:r>
            <w:r w:rsidR="00D46F40" w:rsidRPr="006F215A">
              <w:rPr>
                <w:rFonts w:cs="Arial"/>
                <w:i/>
                <w:szCs w:val="20"/>
                <w:lang w:val="en-US"/>
              </w:rPr>
              <w:t xml:space="preserve">.1 </w:t>
            </w:r>
          </w:p>
          <w:p w14:paraId="5FCC7C19" w14:textId="77777777" w:rsidR="009C4237" w:rsidRDefault="009C4237" w:rsidP="001650AA">
            <w:pPr>
              <w:rPr>
                <w:rFonts w:cs="Arial"/>
                <w:i/>
                <w:szCs w:val="20"/>
                <w:lang w:val="sr-Cyrl-RS"/>
              </w:rPr>
            </w:pPr>
          </w:p>
          <w:p w14:paraId="5F448DC6" w14:textId="1A4ABA5C" w:rsidR="002D6363" w:rsidRPr="002D6363" w:rsidRDefault="004F16F3" w:rsidP="001650AA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Дефинисан број и структура кадрова ЦДМП</w:t>
            </w:r>
          </w:p>
        </w:tc>
        <w:tc>
          <w:tcPr>
            <w:tcW w:w="1027" w:type="pct"/>
          </w:tcPr>
          <w:p w14:paraId="7D8109E6" w14:textId="577BA69D" w:rsidR="00D46F40" w:rsidRDefault="00D46F40" w:rsidP="001650AA">
            <w:pPr>
              <w:rPr>
                <w:rFonts w:cs="Arial"/>
                <w:i/>
                <w:szCs w:val="20"/>
                <w:lang w:val="en-US"/>
              </w:rPr>
            </w:pPr>
            <w:r w:rsidRPr="006F215A">
              <w:rPr>
                <w:rFonts w:cs="Arial"/>
                <w:i/>
                <w:szCs w:val="20"/>
                <w:lang w:val="en-US"/>
              </w:rPr>
              <w:t>A</w:t>
            </w:r>
            <w:r w:rsidR="005A635A">
              <w:rPr>
                <w:rFonts w:cs="Arial"/>
                <w:i/>
                <w:szCs w:val="20"/>
                <w:lang w:val="sr-Cyrl-RS"/>
              </w:rPr>
              <w:t>ктивност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FD4261">
              <w:rPr>
                <w:rFonts w:cs="Arial"/>
                <w:i/>
                <w:szCs w:val="20"/>
                <w:lang w:val="sr-Cyrl-RS"/>
              </w:rPr>
              <w:t>3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.1.1 </w:t>
            </w:r>
          </w:p>
          <w:p w14:paraId="1D059F33" w14:textId="77777777" w:rsidR="009C4237" w:rsidRDefault="009C4237" w:rsidP="001650AA">
            <w:pPr>
              <w:rPr>
                <w:rFonts w:cs="Arial"/>
                <w:i/>
                <w:szCs w:val="20"/>
                <w:lang w:val="sr-Cyrl-RS"/>
              </w:rPr>
            </w:pPr>
          </w:p>
          <w:p w14:paraId="7A54282A" w14:textId="77777777" w:rsidR="004F16F3" w:rsidRPr="001B4A9E" w:rsidRDefault="004F16F3" w:rsidP="001650AA">
            <w:pPr>
              <w:rPr>
                <w:rFonts w:cs="Arial"/>
                <w:iCs/>
                <w:szCs w:val="20"/>
                <w:lang w:val="sr-Cyrl-RS"/>
              </w:rPr>
            </w:pPr>
            <w:r w:rsidRPr="001B4A9E">
              <w:rPr>
                <w:rFonts w:cs="Arial"/>
                <w:iCs/>
                <w:szCs w:val="20"/>
                <w:lang w:val="sr-Cyrl-RS"/>
              </w:rPr>
              <w:t>Процена броја и структуре запослених</w:t>
            </w:r>
          </w:p>
          <w:p w14:paraId="5562363B" w14:textId="77777777" w:rsidR="00FC426F" w:rsidRDefault="00FC426F" w:rsidP="001650AA">
            <w:pPr>
              <w:rPr>
                <w:rFonts w:cs="Arial"/>
                <w:i/>
                <w:szCs w:val="20"/>
                <w:lang w:val="sr-Cyrl-RS"/>
              </w:rPr>
            </w:pPr>
          </w:p>
          <w:p w14:paraId="63FFD5FF" w14:textId="0995DD94" w:rsidR="00FC426F" w:rsidRPr="004F16F3" w:rsidRDefault="00FC426F" w:rsidP="001650AA">
            <w:pPr>
              <w:rPr>
                <w:rFonts w:cs="Arial"/>
                <w:i/>
                <w:szCs w:val="20"/>
                <w:lang w:val="sr-Cyrl-RS"/>
              </w:rPr>
            </w:pPr>
          </w:p>
        </w:tc>
        <w:tc>
          <w:tcPr>
            <w:tcW w:w="935" w:type="pct"/>
          </w:tcPr>
          <w:p w14:paraId="68C17525" w14:textId="77E4BA6C" w:rsidR="00D46F40" w:rsidRPr="004F16F3" w:rsidRDefault="004F16F3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Предлог броја и структуре запослених који треба да похађају едукације достављен МРЗБСП</w:t>
            </w:r>
          </w:p>
        </w:tc>
        <w:tc>
          <w:tcPr>
            <w:tcW w:w="748" w:type="pct"/>
          </w:tcPr>
          <w:p w14:paraId="60B800A7" w14:textId="15879171" w:rsidR="00D46F40" w:rsidRPr="004F16F3" w:rsidRDefault="004F16F3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Установа</w:t>
            </w:r>
          </w:p>
        </w:tc>
        <w:tc>
          <w:tcPr>
            <w:tcW w:w="467" w:type="pct"/>
          </w:tcPr>
          <w:p w14:paraId="0DFDFC4F" w14:textId="77777777" w:rsidR="00D46F40" w:rsidRPr="006F215A" w:rsidRDefault="00D46F40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5A635A" w:rsidRPr="006F215A" w14:paraId="5631C8A5" w14:textId="77777777" w:rsidTr="00991ACF">
        <w:trPr>
          <w:trHeight w:val="573"/>
        </w:trPr>
        <w:tc>
          <w:tcPr>
            <w:tcW w:w="842" w:type="pct"/>
          </w:tcPr>
          <w:p w14:paraId="436EE96D" w14:textId="77777777" w:rsidR="005A635A" w:rsidRDefault="005A635A" w:rsidP="001650AA">
            <w:pPr>
              <w:rPr>
                <w:rFonts w:cs="Arial"/>
                <w:szCs w:val="20"/>
                <w:lang w:val="sr-Cyrl-RS"/>
              </w:rPr>
            </w:pPr>
          </w:p>
        </w:tc>
        <w:tc>
          <w:tcPr>
            <w:tcW w:w="980" w:type="pct"/>
          </w:tcPr>
          <w:p w14:paraId="7AB7BAD3" w14:textId="55C2550C" w:rsidR="004F16F3" w:rsidRDefault="004F16F3" w:rsidP="004F16F3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Очекивани резултат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 </w:t>
            </w:r>
            <w:r w:rsidR="00FD4261">
              <w:rPr>
                <w:rFonts w:cs="Arial"/>
                <w:i/>
                <w:szCs w:val="20"/>
                <w:lang w:val="sr-Cyrl-RS"/>
              </w:rPr>
              <w:t>3</w:t>
            </w:r>
            <w:r w:rsidRPr="006F215A">
              <w:rPr>
                <w:rFonts w:cs="Arial"/>
                <w:i/>
                <w:szCs w:val="20"/>
                <w:lang w:val="en-US"/>
              </w:rPr>
              <w:t>.</w:t>
            </w:r>
            <w:r>
              <w:rPr>
                <w:rFonts w:cs="Arial"/>
                <w:i/>
                <w:szCs w:val="20"/>
                <w:lang w:val="sr-Cyrl-RS"/>
              </w:rPr>
              <w:t>2</w:t>
            </w:r>
          </w:p>
          <w:p w14:paraId="58BA8A43" w14:textId="77777777" w:rsidR="004F16F3" w:rsidRDefault="004F16F3" w:rsidP="004F16F3">
            <w:pPr>
              <w:rPr>
                <w:rFonts w:cs="Arial"/>
                <w:i/>
                <w:szCs w:val="20"/>
                <w:lang w:val="sr-Cyrl-RS"/>
              </w:rPr>
            </w:pPr>
          </w:p>
          <w:p w14:paraId="70588B06" w14:textId="77777777" w:rsidR="00FD4261" w:rsidRDefault="004F16F3" w:rsidP="004F16F3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Дефинисане едукације које треба да похађају запослен</w:t>
            </w:r>
            <w:r w:rsidR="00FD4261">
              <w:rPr>
                <w:rFonts w:cs="Arial"/>
                <w:i/>
                <w:szCs w:val="20"/>
                <w:lang w:val="sr-Cyrl-RS"/>
              </w:rPr>
              <w:t>и.</w:t>
            </w:r>
          </w:p>
          <w:p w14:paraId="0BD8B625" w14:textId="326BE5B8" w:rsidR="004F16F3" w:rsidRDefault="004F16F3" w:rsidP="004F16F3">
            <w:pPr>
              <w:rPr>
                <w:rFonts w:cs="Arial"/>
                <w:i/>
                <w:szCs w:val="20"/>
                <w:lang w:val="sr-Cyrl-RS"/>
              </w:rPr>
            </w:pPr>
            <w:r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</w:p>
          <w:p w14:paraId="71536294" w14:textId="4C3E169F" w:rsidR="00FD4261" w:rsidRPr="00FD4261" w:rsidRDefault="00FD4261" w:rsidP="004F16F3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Очекивани резултат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 </w:t>
            </w:r>
            <w:r>
              <w:rPr>
                <w:rFonts w:cs="Arial"/>
                <w:i/>
                <w:szCs w:val="20"/>
                <w:lang w:val="sr-Cyrl-RS"/>
              </w:rPr>
              <w:t>3</w:t>
            </w:r>
            <w:r w:rsidRPr="006F215A">
              <w:rPr>
                <w:rFonts w:cs="Arial"/>
                <w:i/>
                <w:szCs w:val="20"/>
                <w:lang w:val="en-US"/>
              </w:rPr>
              <w:t>.</w:t>
            </w:r>
            <w:r>
              <w:rPr>
                <w:rFonts w:cs="Arial"/>
                <w:i/>
                <w:szCs w:val="20"/>
                <w:lang w:val="sr-Cyrl-RS"/>
              </w:rPr>
              <w:t>3</w:t>
            </w:r>
          </w:p>
          <w:p w14:paraId="53F58F65" w14:textId="77777777" w:rsidR="00FD4261" w:rsidRDefault="00FD4261" w:rsidP="004F16F3">
            <w:pPr>
              <w:rPr>
                <w:rFonts w:cs="Arial"/>
                <w:i/>
                <w:color w:val="FF0000"/>
                <w:szCs w:val="20"/>
                <w:lang w:val="sr-Cyrl-RS"/>
              </w:rPr>
            </w:pPr>
          </w:p>
          <w:p w14:paraId="3CAD4442" w14:textId="1B801030" w:rsidR="005861DA" w:rsidRPr="00F45F9E" w:rsidRDefault="005861DA" w:rsidP="004F16F3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  <w:r w:rsidRPr="00F45F9E">
              <w:rPr>
                <w:rFonts w:cs="Arial"/>
                <w:i/>
                <w:color w:val="auto"/>
                <w:szCs w:val="20"/>
                <w:lang w:val="sr-Cyrl-RS"/>
              </w:rPr>
              <w:t>Развиј</w:t>
            </w:r>
            <w:r w:rsidR="00F45F9E">
              <w:rPr>
                <w:rFonts w:cs="Arial"/>
                <w:i/>
                <w:color w:val="auto"/>
                <w:szCs w:val="20"/>
                <w:lang w:val="sr-Cyrl-RS"/>
              </w:rPr>
              <w:t>ени</w:t>
            </w:r>
            <w:r w:rsidRPr="00F45F9E">
              <w:rPr>
                <w:rFonts w:cs="Arial"/>
                <w:i/>
                <w:color w:val="auto"/>
                <w:szCs w:val="20"/>
                <w:lang w:val="sr-Cyrl-RS"/>
              </w:rPr>
              <w:t xml:space="preserve"> недостајући програм</w:t>
            </w:r>
            <w:r w:rsidR="00F45F9E">
              <w:rPr>
                <w:rFonts w:cs="Arial"/>
                <w:i/>
                <w:color w:val="auto"/>
                <w:szCs w:val="20"/>
                <w:lang w:val="sr-Cyrl-RS"/>
              </w:rPr>
              <w:t>и</w:t>
            </w:r>
            <w:r w:rsidRPr="00F45F9E">
              <w:rPr>
                <w:rFonts w:cs="Arial"/>
                <w:i/>
                <w:color w:val="auto"/>
                <w:szCs w:val="20"/>
                <w:lang w:val="sr-Cyrl-RS"/>
              </w:rPr>
              <w:t xml:space="preserve"> обуке</w:t>
            </w:r>
          </w:p>
          <w:p w14:paraId="10FDD9E9" w14:textId="77777777" w:rsidR="005A635A" w:rsidRPr="006F215A" w:rsidRDefault="005A635A" w:rsidP="001650AA">
            <w:pPr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1027" w:type="pct"/>
          </w:tcPr>
          <w:p w14:paraId="378290A4" w14:textId="44C04646" w:rsidR="005A635A" w:rsidRDefault="005A635A" w:rsidP="001650AA">
            <w:pPr>
              <w:rPr>
                <w:rFonts w:cs="Arial"/>
                <w:i/>
                <w:szCs w:val="20"/>
                <w:lang w:val="sr-Latn-RS"/>
              </w:rPr>
            </w:pPr>
            <w:r>
              <w:rPr>
                <w:rFonts w:cs="Arial"/>
                <w:i/>
                <w:szCs w:val="20"/>
                <w:lang w:val="sr-Cyrl-RS"/>
              </w:rPr>
              <w:t xml:space="preserve">Активност </w:t>
            </w:r>
            <w:r w:rsidR="00FD4261">
              <w:rPr>
                <w:rFonts w:cs="Arial"/>
                <w:i/>
                <w:szCs w:val="20"/>
                <w:lang w:val="sr-Cyrl-RS"/>
              </w:rPr>
              <w:t>3</w:t>
            </w:r>
            <w:r>
              <w:rPr>
                <w:rFonts w:cs="Arial"/>
                <w:i/>
                <w:szCs w:val="20"/>
                <w:lang w:val="sr-Cyrl-RS"/>
              </w:rPr>
              <w:t>.</w:t>
            </w:r>
            <w:r w:rsidR="00F45F9E">
              <w:rPr>
                <w:rFonts w:cs="Arial"/>
                <w:i/>
                <w:szCs w:val="20"/>
                <w:lang w:val="sr-Cyrl-RS"/>
              </w:rPr>
              <w:t>2</w:t>
            </w:r>
            <w:r>
              <w:rPr>
                <w:rFonts w:cs="Arial"/>
                <w:i/>
                <w:szCs w:val="20"/>
                <w:lang w:val="sr-Cyrl-RS"/>
              </w:rPr>
              <w:t>.</w:t>
            </w:r>
            <w:r w:rsidR="00F45F9E">
              <w:rPr>
                <w:rFonts w:cs="Arial"/>
                <w:i/>
                <w:szCs w:val="20"/>
                <w:lang w:val="sr-Cyrl-RS"/>
              </w:rPr>
              <w:t>1</w:t>
            </w:r>
          </w:p>
          <w:p w14:paraId="06C98CFD" w14:textId="77777777" w:rsidR="009C4237" w:rsidRPr="009C4237" w:rsidRDefault="009C4237" w:rsidP="001650AA">
            <w:pPr>
              <w:rPr>
                <w:rFonts w:cs="Arial"/>
                <w:i/>
                <w:szCs w:val="20"/>
                <w:lang w:val="sr-Latn-RS"/>
              </w:rPr>
            </w:pPr>
          </w:p>
          <w:p w14:paraId="41F8C3DE" w14:textId="77777777" w:rsidR="004F16F3" w:rsidRPr="001B4A9E" w:rsidRDefault="00FC426F" w:rsidP="001650AA">
            <w:pPr>
              <w:rPr>
                <w:rFonts w:cs="Arial"/>
                <w:iCs/>
                <w:szCs w:val="20"/>
                <w:lang w:val="sr-Cyrl-RS"/>
              </w:rPr>
            </w:pPr>
            <w:r w:rsidRPr="001B4A9E">
              <w:rPr>
                <w:rFonts w:cs="Arial"/>
                <w:iCs/>
                <w:szCs w:val="20"/>
                <w:lang w:val="sr-Cyrl-RS"/>
              </w:rPr>
              <w:t>Дефинисање п</w:t>
            </w:r>
            <w:r w:rsidR="004F16F3" w:rsidRPr="001B4A9E">
              <w:rPr>
                <w:rFonts w:cs="Arial"/>
                <w:iCs/>
                <w:szCs w:val="20"/>
                <w:lang w:val="sr-Cyrl-RS"/>
              </w:rPr>
              <w:t>редлог</w:t>
            </w:r>
            <w:r w:rsidRPr="001B4A9E">
              <w:rPr>
                <w:rFonts w:cs="Arial"/>
                <w:iCs/>
                <w:szCs w:val="20"/>
                <w:lang w:val="sr-Cyrl-RS"/>
              </w:rPr>
              <w:t xml:space="preserve">а </w:t>
            </w:r>
            <w:r w:rsidR="004F16F3" w:rsidRPr="001B4A9E">
              <w:rPr>
                <w:rFonts w:cs="Arial"/>
                <w:iCs/>
                <w:szCs w:val="20"/>
                <w:lang w:val="sr-Cyrl-RS"/>
              </w:rPr>
              <w:t>едукација које треба да похађају запослени</w:t>
            </w:r>
          </w:p>
          <w:p w14:paraId="42048BF5" w14:textId="77777777" w:rsidR="00FD4261" w:rsidRDefault="00FD4261" w:rsidP="001650AA">
            <w:pPr>
              <w:rPr>
                <w:rFonts w:cs="Arial"/>
                <w:i/>
                <w:szCs w:val="20"/>
                <w:lang w:val="sr-Cyrl-RS"/>
              </w:rPr>
            </w:pPr>
          </w:p>
          <w:p w14:paraId="437A085A" w14:textId="3643BF9E" w:rsidR="00FD4261" w:rsidRDefault="00FD4261" w:rsidP="00FD4261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Активност 3.</w:t>
            </w:r>
            <w:r w:rsidR="001B4A9E">
              <w:rPr>
                <w:rFonts w:cs="Arial"/>
                <w:i/>
                <w:szCs w:val="20"/>
                <w:lang w:val="sr-Cyrl-RS"/>
              </w:rPr>
              <w:t>3</w:t>
            </w:r>
            <w:r>
              <w:rPr>
                <w:rFonts w:cs="Arial"/>
                <w:i/>
                <w:szCs w:val="20"/>
                <w:lang w:val="sr-Cyrl-RS"/>
              </w:rPr>
              <w:t>.</w:t>
            </w:r>
            <w:r w:rsidR="001B4A9E">
              <w:rPr>
                <w:rFonts w:cs="Arial"/>
                <w:i/>
                <w:szCs w:val="20"/>
                <w:lang w:val="sr-Cyrl-RS"/>
              </w:rPr>
              <w:t>1</w:t>
            </w:r>
          </w:p>
          <w:p w14:paraId="1881C219" w14:textId="77777777" w:rsidR="00FD4261" w:rsidRDefault="00FD4261" w:rsidP="00FD4261">
            <w:pPr>
              <w:rPr>
                <w:rFonts w:cs="Arial"/>
                <w:i/>
                <w:szCs w:val="20"/>
                <w:lang w:val="sr-Cyrl-RS"/>
              </w:rPr>
            </w:pPr>
          </w:p>
          <w:p w14:paraId="2828E6E0" w14:textId="5726ECFB" w:rsidR="00FD4261" w:rsidRPr="001B4A9E" w:rsidRDefault="00FD4261" w:rsidP="00FD4261">
            <w:pPr>
              <w:rPr>
                <w:rFonts w:cs="Arial"/>
                <w:iCs/>
                <w:szCs w:val="20"/>
                <w:lang w:val="sr-Cyrl-RS"/>
              </w:rPr>
            </w:pPr>
            <w:r w:rsidRPr="001B4A9E">
              <w:rPr>
                <w:rFonts w:cs="Arial"/>
                <w:iCs/>
                <w:szCs w:val="20"/>
                <w:lang w:val="sr-Cyrl-RS"/>
              </w:rPr>
              <w:t>Дефинисан списак потребних програма обуке који недостају</w:t>
            </w:r>
          </w:p>
          <w:p w14:paraId="36DB4A3C" w14:textId="77777777" w:rsidR="00FD4261" w:rsidRDefault="00FD4261" w:rsidP="00FD4261">
            <w:pPr>
              <w:rPr>
                <w:rFonts w:cs="Arial"/>
                <w:i/>
                <w:szCs w:val="20"/>
                <w:lang w:val="sr-Cyrl-RS"/>
              </w:rPr>
            </w:pPr>
          </w:p>
          <w:p w14:paraId="5A9758DF" w14:textId="047294C0" w:rsidR="00FD4261" w:rsidRDefault="00FD4261" w:rsidP="00FD4261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Активност 3.</w:t>
            </w:r>
            <w:r w:rsidR="001B4A9E">
              <w:rPr>
                <w:rFonts w:cs="Arial"/>
                <w:i/>
                <w:szCs w:val="20"/>
                <w:lang w:val="sr-Cyrl-RS"/>
              </w:rPr>
              <w:t>3</w:t>
            </w:r>
            <w:r>
              <w:rPr>
                <w:rFonts w:cs="Arial"/>
                <w:i/>
                <w:szCs w:val="20"/>
                <w:lang w:val="sr-Cyrl-RS"/>
              </w:rPr>
              <w:t>.</w:t>
            </w:r>
            <w:r w:rsidR="001B4A9E">
              <w:rPr>
                <w:rFonts w:cs="Arial"/>
                <w:i/>
                <w:szCs w:val="20"/>
                <w:lang w:val="sr-Cyrl-RS"/>
              </w:rPr>
              <w:t>2</w:t>
            </w:r>
          </w:p>
          <w:p w14:paraId="07A7B419" w14:textId="77777777" w:rsidR="001B4A9E" w:rsidRPr="00FD4261" w:rsidRDefault="001B4A9E" w:rsidP="00FD4261">
            <w:pPr>
              <w:rPr>
                <w:rFonts w:cs="Arial"/>
                <w:i/>
                <w:szCs w:val="20"/>
                <w:lang w:val="sr-Cyrl-RS"/>
              </w:rPr>
            </w:pPr>
          </w:p>
          <w:p w14:paraId="759D74EA" w14:textId="36889629" w:rsidR="00FD4261" w:rsidRPr="001B4A9E" w:rsidRDefault="00FD4261" w:rsidP="001650AA">
            <w:pPr>
              <w:rPr>
                <w:rFonts w:cs="Arial"/>
                <w:iCs/>
                <w:szCs w:val="20"/>
                <w:lang w:val="sr-Cyrl-RS"/>
              </w:rPr>
            </w:pPr>
            <w:r w:rsidRPr="001B4A9E">
              <w:rPr>
                <w:rFonts w:cs="Arial"/>
                <w:iCs/>
                <w:szCs w:val="20"/>
                <w:lang w:val="sr-Cyrl-RS"/>
              </w:rPr>
              <w:t>Израда програма обуке од стране компетентних стручњака</w:t>
            </w:r>
          </w:p>
        </w:tc>
        <w:tc>
          <w:tcPr>
            <w:tcW w:w="935" w:type="pct"/>
          </w:tcPr>
          <w:p w14:paraId="52FE9E25" w14:textId="77777777" w:rsidR="005A635A" w:rsidRDefault="004F16F3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 xml:space="preserve">Предлог </w:t>
            </w:r>
            <w:r w:rsidR="00FC426F">
              <w:rPr>
                <w:rFonts w:cs="Arial"/>
                <w:szCs w:val="20"/>
                <w:lang w:val="sr-Cyrl-RS"/>
              </w:rPr>
              <w:t xml:space="preserve">потребних </w:t>
            </w:r>
            <w:r>
              <w:rPr>
                <w:rFonts w:cs="Arial"/>
                <w:szCs w:val="20"/>
                <w:lang w:val="sr-Cyrl-RS"/>
              </w:rPr>
              <w:t>едукација достављен МРЗБСП</w:t>
            </w:r>
          </w:p>
          <w:p w14:paraId="30DEABA4" w14:textId="77777777" w:rsidR="00FD4261" w:rsidRDefault="00FD4261" w:rsidP="001650AA">
            <w:pPr>
              <w:rPr>
                <w:rFonts w:cs="Arial"/>
                <w:szCs w:val="20"/>
                <w:lang w:val="sr-Cyrl-RS"/>
              </w:rPr>
            </w:pPr>
          </w:p>
          <w:p w14:paraId="5DB1B9A5" w14:textId="77777777" w:rsidR="00FD4261" w:rsidRDefault="00FD4261" w:rsidP="001650AA">
            <w:pPr>
              <w:rPr>
                <w:rFonts w:cs="Arial"/>
                <w:szCs w:val="20"/>
                <w:lang w:val="sr-Cyrl-RS"/>
              </w:rPr>
            </w:pPr>
          </w:p>
          <w:p w14:paraId="5C040CD2" w14:textId="77777777" w:rsidR="00FD4261" w:rsidRDefault="00FD4261" w:rsidP="001650AA">
            <w:pPr>
              <w:rPr>
                <w:rFonts w:cs="Arial"/>
                <w:szCs w:val="20"/>
                <w:lang w:val="sr-Cyrl-RS"/>
              </w:rPr>
            </w:pPr>
          </w:p>
          <w:p w14:paraId="6A56C1D1" w14:textId="77777777" w:rsidR="00FD4261" w:rsidRDefault="00FD4261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Списак недостајућих програма предат РЗСЗ и МРЗБСП</w:t>
            </w:r>
          </w:p>
          <w:p w14:paraId="13C4C6C6" w14:textId="77777777" w:rsidR="00FD4261" w:rsidRDefault="00FD4261" w:rsidP="001650AA">
            <w:pPr>
              <w:rPr>
                <w:rFonts w:cs="Arial"/>
                <w:szCs w:val="20"/>
                <w:lang w:val="sr-Cyrl-RS"/>
              </w:rPr>
            </w:pPr>
          </w:p>
          <w:p w14:paraId="48FDA3D1" w14:textId="77777777" w:rsidR="00FD4261" w:rsidRDefault="00FD4261" w:rsidP="001650AA">
            <w:pPr>
              <w:rPr>
                <w:rFonts w:cs="Arial"/>
                <w:szCs w:val="20"/>
                <w:lang w:val="sr-Cyrl-RS"/>
              </w:rPr>
            </w:pPr>
          </w:p>
          <w:p w14:paraId="34D1D95C" w14:textId="77777777" w:rsidR="00FD4261" w:rsidRDefault="00FD4261" w:rsidP="001650AA">
            <w:pPr>
              <w:rPr>
                <w:rFonts w:cs="Arial"/>
                <w:szCs w:val="20"/>
                <w:lang w:val="sr-Cyrl-RS"/>
              </w:rPr>
            </w:pPr>
          </w:p>
          <w:p w14:paraId="349B3AD5" w14:textId="718F62EB" w:rsidR="00FD4261" w:rsidRPr="004F16F3" w:rsidRDefault="00FD4261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Програми предати РЗСЗ на акредитацију</w:t>
            </w:r>
          </w:p>
        </w:tc>
        <w:tc>
          <w:tcPr>
            <w:tcW w:w="748" w:type="pct"/>
          </w:tcPr>
          <w:p w14:paraId="422CC0BD" w14:textId="676FC66E" w:rsidR="005A635A" w:rsidRPr="004F16F3" w:rsidRDefault="004F16F3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Установа</w:t>
            </w:r>
            <w:r w:rsidR="00FD4261">
              <w:rPr>
                <w:rFonts w:cs="Arial"/>
                <w:szCs w:val="20"/>
                <w:lang w:val="sr-Cyrl-RS"/>
              </w:rPr>
              <w:t>, МРЗБСП, РЗСЗ, ПЗСЗ</w:t>
            </w:r>
          </w:p>
        </w:tc>
        <w:tc>
          <w:tcPr>
            <w:tcW w:w="467" w:type="pct"/>
          </w:tcPr>
          <w:p w14:paraId="49EAF7D0" w14:textId="77777777" w:rsidR="005A635A" w:rsidRPr="006F215A" w:rsidRDefault="005A635A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4F16F3" w:rsidRPr="006F215A" w14:paraId="24D273EA" w14:textId="77777777" w:rsidTr="00991ACF">
        <w:trPr>
          <w:trHeight w:val="573"/>
        </w:trPr>
        <w:tc>
          <w:tcPr>
            <w:tcW w:w="842" w:type="pct"/>
          </w:tcPr>
          <w:p w14:paraId="7E04B7EC" w14:textId="77777777" w:rsidR="004F16F3" w:rsidRDefault="004F16F3" w:rsidP="001650AA">
            <w:pPr>
              <w:rPr>
                <w:rFonts w:cs="Arial"/>
                <w:szCs w:val="20"/>
                <w:lang w:val="sr-Cyrl-RS"/>
              </w:rPr>
            </w:pPr>
          </w:p>
        </w:tc>
        <w:tc>
          <w:tcPr>
            <w:tcW w:w="980" w:type="pct"/>
          </w:tcPr>
          <w:p w14:paraId="53DE9937" w14:textId="637F9331" w:rsidR="004F16F3" w:rsidRPr="00F45F9E" w:rsidRDefault="004F16F3" w:rsidP="004F16F3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Очекивани резултат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 </w:t>
            </w:r>
            <w:r w:rsidR="00F45F9E">
              <w:rPr>
                <w:rFonts w:cs="Arial"/>
                <w:i/>
                <w:szCs w:val="20"/>
                <w:lang w:val="sr-Cyrl-RS"/>
              </w:rPr>
              <w:t>3</w:t>
            </w:r>
            <w:r w:rsidRPr="006F215A">
              <w:rPr>
                <w:rFonts w:cs="Arial"/>
                <w:i/>
                <w:szCs w:val="20"/>
                <w:lang w:val="en-US"/>
              </w:rPr>
              <w:t>.</w:t>
            </w:r>
            <w:r w:rsidR="00F45F9E">
              <w:rPr>
                <w:rFonts w:cs="Arial"/>
                <w:i/>
                <w:szCs w:val="20"/>
                <w:lang w:val="sr-Cyrl-RS"/>
              </w:rPr>
              <w:t>4</w:t>
            </w:r>
          </w:p>
          <w:p w14:paraId="43F47AAD" w14:textId="77777777" w:rsidR="004F16F3" w:rsidRDefault="004F16F3" w:rsidP="004F16F3">
            <w:pPr>
              <w:rPr>
                <w:rFonts w:cs="Arial"/>
                <w:i/>
                <w:szCs w:val="20"/>
                <w:lang w:val="sr-Cyrl-RS"/>
              </w:rPr>
            </w:pPr>
          </w:p>
          <w:p w14:paraId="6004F17D" w14:textId="0AB29BC0" w:rsidR="004F16F3" w:rsidRPr="004F16F3" w:rsidRDefault="004F16F3" w:rsidP="004F16F3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Обезбеђене едукације за запослене стручне раднике</w:t>
            </w:r>
          </w:p>
          <w:p w14:paraId="1610D917" w14:textId="77777777" w:rsidR="004F16F3" w:rsidRDefault="004F16F3" w:rsidP="004F16F3">
            <w:pPr>
              <w:rPr>
                <w:rFonts w:cs="Arial"/>
                <w:i/>
                <w:szCs w:val="20"/>
                <w:lang w:val="sr-Cyrl-RS"/>
              </w:rPr>
            </w:pPr>
          </w:p>
        </w:tc>
        <w:tc>
          <w:tcPr>
            <w:tcW w:w="1027" w:type="pct"/>
          </w:tcPr>
          <w:p w14:paraId="27CB9431" w14:textId="5C8D4B2B" w:rsidR="004F16F3" w:rsidRDefault="004F16F3" w:rsidP="004F16F3">
            <w:pPr>
              <w:rPr>
                <w:rFonts w:cs="Arial"/>
                <w:i/>
                <w:szCs w:val="20"/>
                <w:lang w:val="sr-Latn-RS"/>
              </w:rPr>
            </w:pPr>
            <w:r>
              <w:rPr>
                <w:rFonts w:cs="Arial"/>
                <w:i/>
                <w:szCs w:val="20"/>
                <w:lang w:val="sr-Cyrl-RS"/>
              </w:rPr>
              <w:t xml:space="preserve">Активност </w:t>
            </w:r>
            <w:r w:rsidR="00F45F9E">
              <w:rPr>
                <w:rFonts w:cs="Arial"/>
                <w:i/>
                <w:szCs w:val="20"/>
                <w:lang w:val="sr-Cyrl-RS"/>
              </w:rPr>
              <w:t>3</w:t>
            </w:r>
            <w:r>
              <w:rPr>
                <w:rFonts w:cs="Arial"/>
                <w:i/>
                <w:szCs w:val="20"/>
                <w:lang w:val="sr-Cyrl-RS"/>
              </w:rPr>
              <w:t>.</w:t>
            </w:r>
            <w:r w:rsidR="00F45F9E">
              <w:rPr>
                <w:rFonts w:cs="Arial"/>
                <w:i/>
                <w:szCs w:val="20"/>
                <w:lang w:val="sr-Cyrl-RS"/>
              </w:rPr>
              <w:t>4</w:t>
            </w:r>
            <w:r>
              <w:rPr>
                <w:rFonts w:cs="Arial"/>
                <w:i/>
                <w:szCs w:val="20"/>
                <w:lang w:val="sr-Cyrl-RS"/>
              </w:rPr>
              <w:t>.</w:t>
            </w:r>
            <w:r w:rsidR="00F45F9E">
              <w:rPr>
                <w:rFonts w:cs="Arial"/>
                <w:i/>
                <w:szCs w:val="20"/>
                <w:lang w:val="sr-Cyrl-RS"/>
              </w:rPr>
              <w:t>1</w:t>
            </w:r>
          </w:p>
          <w:p w14:paraId="1400214C" w14:textId="77777777" w:rsidR="009C4237" w:rsidRPr="009C4237" w:rsidRDefault="009C4237" w:rsidP="004F16F3">
            <w:pPr>
              <w:rPr>
                <w:rFonts w:cs="Arial"/>
                <w:i/>
                <w:szCs w:val="20"/>
                <w:lang w:val="sr-Latn-RS"/>
              </w:rPr>
            </w:pPr>
          </w:p>
          <w:p w14:paraId="7D8A1581" w14:textId="7552ADD8" w:rsidR="004F16F3" w:rsidRPr="001B4A9E" w:rsidRDefault="004F16F3" w:rsidP="004F16F3">
            <w:pPr>
              <w:rPr>
                <w:rFonts w:cs="Arial"/>
                <w:iCs/>
                <w:szCs w:val="20"/>
                <w:lang w:val="sr-Cyrl-RS"/>
              </w:rPr>
            </w:pPr>
            <w:r w:rsidRPr="001B4A9E">
              <w:rPr>
                <w:rFonts w:cs="Arial"/>
                <w:iCs/>
                <w:szCs w:val="20"/>
                <w:lang w:val="sr-Cyrl-RS"/>
              </w:rPr>
              <w:t xml:space="preserve">Запосленима омогућено да </w:t>
            </w:r>
            <w:r w:rsidR="007C7FD2" w:rsidRPr="001B4A9E">
              <w:rPr>
                <w:rFonts w:cs="Arial"/>
                <w:iCs/>
                <w:szCs w:val="20"/>
                <w:lang w:val="sr-Cyrl-RS"/>
              </w:rPr>
              <w:t>п</w:t>
            </w:r>
            <w:r w:rsidRPr="001B4A9E">
              <w:rPr>
                <w:rFonts w:cs="Arial"/>
                <w:iCs/>
                <w:szCs w:val="20"/>
                <w:lang w:val="sr-Cyrl-RS"/>
              </w:rPr>
              <w:t>рисуствују едукацији</w:t>
            </w:r>
            <w:r w:rsidR="007C7FD2" w:rsidRPr="001B4A9E">
              <w:rPr>
                <w:rFonts w:cs="Arial"/>
                <w:iCs/>
                <w:szCs w:val="20"/>
                <w:lang w:val="sr-Cyrl-RS"/>
              </w:rPr>
              <w:t xml:space="preserve"> и да су обезбеђена средства спрам препознатих потреба. </w:t>
            </w:r>
          </w:p>
          <w:p w14:paraId="1F6500AE" w14:textId="77777777" w:rsidR="004F16F3" w:rsidRDefault="004F16F3" w:rsidP="001650AA">
            <w:pPr>
              <w:rPr>
                <w:rFonts w:cs="Arial"/>
                <w:i/>
                <w:szCs w:val="20"/>
                <w:lang w:val="sr-Cyrl-RS"/>
              </w:rPr>
            </w:pPr>
          </w:p>
        </w:tc>
        <w:tc>
          <w:tcPr>
            <w:tcW w:w="935" w:type="pct"/>
          </w:tcPr>
          <w:p w14:paraId="00D7C4F8" w14:textId="45631609" w:rsidR="004F16F3" w:rsidRDefault="004F16F3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 xml:space="preserve">Стручни радници су завршили потребне обуке и едукације </w:t>
            </w:r>
          </w:p>
        </w:tc>
        <w:tc>
          <w:tcPr>
            <w:tcW w:w="748" w:type="pct"/>
          </w:tcPr>
          <w:p w14:paraId="70AC0295" w14:textId="7EE1D28A" w:rsidR="004F16F3" w:rsidRPr="004F16F3" w:rsidRDefault="004F16F3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МРЗБСП, Установа</w:t>
            </w:r>
          </w:p>
        </w:tc>
        <w:tc>
          <w:tcPr>
            <w:tcW w:w="467" w:type="pct"/>
          </w:tcPr>
          <w:p w14:paraId="11EBF995" w14:textId="77777777" w:rsidR="004F16F3" w:rsidRPr="006F215A" w:rsidRDefault="004F16F3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4F16F3" w:rsidRPr="006F215A" w14:paraId="2B58B095" w14:textId="77777777" w:rsidTr="00991ACF">
        <w:trPr>
          <w:trHeight w:val="573"/>
        </w:trPr>
        <w:tc>
          <w:tcPr>
            <w:tcW w:w="842" w:type="pct"/>
          </w:tcPr>
          <w:p w14:paraId="4A25E1FC" w14:textId="77777777" w:rsidR="004F16F3" w:rsidRDefault="004F16F3" w:rsidP="001650AA">
            <w:pPr>
              <w:rPr>
                <w:rFonts w:cs="Arial"/>
                <w:szCs w:val="20"/>
                <w:lang w:val="sr-Cyrl-RS"/>
              </w:rPr>
            </w:pPr>
          </w:p>
        </w:tc>
        <w:tc>
          <w:tcPr>
            <w:tcW w:w="980" w:type="pct"/>
          </w:tcPr>
          <w:p w14:paraId="10AA544F" w14:textId="10034880" w:rsidR="004F16F3" w:rsidRPr="00F45F9E" w:rsidRDefault="004F16F3" w:rsidP="004F16F3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t>Очекивани резултат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 </w:t>
            </w:r>
            <w:r w:rsidR="00F45F9E">
              <w:rPr>
                <w:rFonts w:cs="Arial"/>
                <w:i/>
                <w:szCs w:val="20"/>
                <w:lang w:val="sr-Cyrl-RS"/>
              </w:rPr>
              <w:t>3</w:t>
            </w:r>
            <w:r w:rsidRPr="006F215A">
              <w:rPr>
                <w:rFonts w:cs="Arial"/>
                <w:i/>
                <w:szCs w:val="20"/>
                <w:lang w:val="en-US"/>
              </w:rPr>
              <w:t>.</w:t>
            </w:r>
            <w:r w:rsidR="00F45F9E">
              <w:rPr>
                <w:rFonts w:cs="Arial"/>
                <w:i/>
                <w:szCs w:val="20"/>
                <w:lang w:val="sr-Cyrl-RS"/>
              </w:rPr>
              <w:t>5</w:t>
            </w:r>
          </w:p>
          <w:p w14:paraId="17E95527" w14:textId="77777777" w:rsidR="004F16F3" w:rsidRDefault="004F16F3" w:rsidP="004F16F3">
            <w:pPr>
              <w:rPr>
                <w:rFonts w:cs="Arial"/>
                <w:i/>
                <w:szCs w:val="20"/>
                <w:lang w:val="sr-Cyrl-RS"/>
              </w:rPr>
            </w:pPr>
          </w:p>
          <w:p w14:paraId="2A5B61A8" w14:textId="2CA6F53C" w:rsidR="004F16F3" w:rsidRDefault="004F16F3" w:rsidP="004F16F3">
            <w:pPr>
              <w:rPr>
                <w:rFonts w:cs="Arial"/>
                <w:i/>
                <w:szCs w:val="20"/>
                <w:lang w:val="sr-Cyrl-RS"/>
              </w:rPr>
            </w:pPr>
            <w:r>
              <w:rPr>
                <w:rFonts w:cs="Arial"/>
                <w:i/>
                <w:szCs w:val="20"/>
                <w:lang w:val="sr-Cyrl-RS"/>
              </w:rPr>
              <w:lastRenderedPageBreak/>
              <w:t>Ангажовани стручни радници који пружа</w:t>
            </w:r>
            <w:r w:rsidR="005861DA">
              <w:rPr>
                <w:rFonts w:cs="Arial"/>
                <w:i/>
                <w:szCs w:val="20"/>
                <w:lang w:val="sr-Cyrl-RS"/>
              </w:rPr>
              <w:t>ју</w:t>
            </w:r>
            <w:r>
              <w:rPr>
                <w:rFonts w:cs="Arial"/>
                <w:i/>
                <w:szCs w:val="20"/>
                <w:lang w:val="sr-Cyrl-RS"/>
              </w:rPr>
              <w:t xml:space="preserve"> предвиђене услуге</w:t>
            </w:r>
          </w:p>
        </w:tc>
        <w:tc>
          <w:tcPr>
            <w:tcW w:w="1027" w:type="pct"/>
          </w:tcPr>
          <w:p w14:paraId="5405A418" w14:textId="396EF27E" w:rsidR="004F16F3" w:rsidRDefault="004F16F3" w:rsidP="004F16F3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i/>
                <w:color w:val="auto"/>
                <w:szCs w:val="20"/>
                <w:lang w:val="sr-Cyrl-RS"/>
              </w:rPr>
              <w:lastRenderedPageBreak/>
              <w:t xml:space="preserve">Активност </w:t>
            </w:r>
            <w:r w:rsidR="00F45F9E">
              <w:rPr>
                <w:rFonts w:cs="Arial"/>
                <w:i/>
                <w:color w:val="auto"/>
                <w:szCs w:val="20"/>
                <w:lang w:val="sr-Cyrl-RS"/>
              </w:rPr>
              <w:t>3</w:t>
            </w:r>
            <w:r w:rsidRPr="00403DE3">
              <w:rPr>
                <w:rFonts w:cs="Arial"/>
                <w:i/>
                <w:color w:val="auto"/>
                <w:szCs w:val="20"/>
                <w:lang w:val="sr-Cyrl-RS"/>
              </w:rPr>
              <w:t>.</w:t>
            </w:r>
            <w:r w:rsidR="00F45F9E">
              <w:rPr>
                <w:rFonts w:cs="Arial"/>
                <w:i/>
                <w:color w:val="auto"/>
                <w:szCs w:val="20"/>
                <w:lang w:val="sr-Cyrl-RS"/>
              </w:rPr>
              <w:t>5</w:t>
            </w:r>
            <w:r w:rsidRPr="00403DE3">
              <w:rPr>
                <w:rFonts w:cs="Arial"/>
                <w:i/>
                <w:color w:val="auto"/>
                <w:szCs w:val="20"/>
                <w:lang w:val="sr-Cyrl-RS"/>
              </w:rPr>
              <w:t>.</w:t>
            </w:r>
            <w:r w:rsidR="00F45F9E">
              <w:rPr>
                <w:rFonts w:cs="Arial"/>
                <w:i/>
                <w:color w:val="auto"/>
                <w:szCs w:val="20"/>
                <w:lang w:val="sr-Cyrl-RS"/>
              </w:rPr>
              <w:t>1</w:t>
            </w:r>
          </w:p>
          <w:p w14:paraId="79CB5D98" w14:textId="77777777" w:rsidR="00F45F9E" w:rsidRPr="00403DE3" w:rsidRDefault="00F45F9E" w:rsidP="004F16F3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</w:p>
          <w:p w14:paraId="6F3B74C1" w14:textId="1C1ABDAA" w:rsidR="005C0EB6" w:rsidRPr="001B4A9E" w:rsidRDefault="005C0EB6" w:rsidP="005C0EB6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1B4A9E">
              <w:rPr>
                <w:rFonts w:cs="Arial"/>
                <w:color w:val="auto"/>
                <w:szCs w:val="20"/>
                <w:lang w:val="sr-Cyrl-RS"/>
              </w:rPr>
              <w:lastRenderedPageBreak/>
              <w:t>Изм</w:t>
            </w:r>
            <w:r w:rsidRPr="001B4A9E">
              <w:rPr>
                <w:rFonts w:cs="Arial"/>
                <w:color w:val="auto"/>
                <w:szCs w:val="20"/>
                <w:lang w:val="en-US"/>
              </w:rPr>
              <w:t>e</w:t>
            </w:r>
            <w:r w:rsidRPr="001B4A9E">
              <w:rPr>
                <w:rFonts w:cs="Arial"/>
                <w:color w:val="auto"/>
                <w:szCs w:val="20"/>
                <w:lang w:val="sr-Cyrl-RS"/>
              </w:rPr>
              <w:t>на Правилника о организацији и систематизацији послова</w:t>
            </w:r>
            <w:r w:rsidR="005861DA" w:rsidRPr="001B4A9E">
              <w:rPr>
                <w:rFonts w:cs="Arial"/>
                <w:color w:val="auto"/>
                <w:szCs w:val="20"/>
                <w:lang w:val="sr-Cyrl-RS"/>
              </w:rPr>
              <w:t xml:space="preserve"> </w:t>
            </w:r>
          </w:p>
          <w:p w14:paraId="4F0E9C02" w14:textId="76B7C9B3" w:rsidR="004F16F3" w:rsidRPr="00403DE3" w:rsidRDefault="004F16F3" w:rsidP="004F16F3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</w:p>
          <w:p w14:paraId="03C1CDF8" w14:textId="3D0752F9" w:rsidR="005C0EB6" w:rsidRPr="00403DE3" w:rsidRDefault="005C0EB6" w:rsidP="004F16F3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</w:p>
          <w:p w14:paraId="09D29BD0" w14:textId="572D6CEC" w:rsidR="00F45F9E" w:rsidRPr="00403DE3" w:rsidRDefault="00F45F9E" w:rsidP="00F45F9E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i/>
                <w:color w:val="auto"/>
                <w:szCs w:val="20"/>
                <w:lang w:val="sr-Cyrl-RS"/>
              </w:rPr>
              <w:t xml:space="preserve">Активност </w:t>
            </w:r>
            <w:r>
              <w:rPr>
                <w:rFonts w:cs="Arial"/>
                <w:i/>
                <w:color w:val="auto"/>
                <w:szCs w:val="20"/>
                <w:lang w:val="sr-Cyrl-RS"/>
              </w:rPr>
              <w:t>3</w:t>
            </w:r>
            <w:r w:rsidRPr="00403DE3">
              <w:rPr>
                <w:rFonts w:cs="Arial"/>
                <w:i/>
                <w:color w:val="auto"/>
                <w:szCs w:val="20"/>
                <w:lang w:val="sr-Cyrl-RS"/>
              </w:rPr>
              <w:t>.</w:t>
            </w:r>
            <w:r>
              <w:rPr>
                <w:rFonts w:cs="Arial"/>
                <w:i/>
                <w:color w:val="auto"/>
                <w:szCs w:val="20"/>
                <w:lang w:val="sr-Cyrl-RS"/>
              </w:rPr>
              <w:t>5</w:t>
            </w:r>
            <w:r w:rsidRPr="00403DE3">
              <w:rPr>
                <w:rFonts w:cs="Arial"/>
                <w:i/>
                <w:color w:val="auto"/>
                <w:szCs w:val="20"/>
                <w:lang w:val="sr-Cyrl-RS"/>
              </w:rPr>
              <w:t>.</w:t>
            </w:r>
            <w:r>
              <w:rPr>
                <w:rFonts w:cs="Arial"/>
                <w:i/>
                <w:color w:val="auto"/>
                <w:szCs w:val="20"/>
                <w:lang w:val="sr-Cyrl-RS"/>
              </w:rPr>
              <w:t>2</w:t>
            </w:r>
          </w:p>
          <w:p w14:paraId="5D06F6EB" w14:textId="77777777" w:rsidR="005C0EB6" w:rsidRPr="00403DE3" w:rsidRDefault="005C0EB6" w:rsidP="004F16F3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</w:p>
          <w:p w14:paraId="1AE2EFE0" w14:textId="7525A55E" w:rsidR="004F16F3" w:rsidRPr="001B4A9E" w:rsidRDefault="002460C7" w:rsidP="004F16F3">
            <w:pPr>
              <w:rPr>
                <w:rFonts w:cs="Arial"/>
                <w:iCs/>
                <w:color w:val="auto"/>
                <w:szCs w:val="20"/>
                <w:lang w:val="sr-Cyrl-RS"/>
              </w:rPr>
            </w:pPr>
            <w:r w:rsidRPr="001B4A9E">
              <w:rPr>
                <w:rFonts w:cs="Arial"/>
                <w:iCs/>
                <w:color w:val="auto"/>
                <w:szCs w:val="20"/>
                <w:lang w:val="sr-Cyrl-RS"/>
              </w:rPr>
              <w:t>Преиспитати могућност п</w:t>
            </w:r>
            <w:r w:rsidR="004F16F3" w:rsidRPr="001B4A9E">
              <w:rPr>
                <w:rFonts w:cs="Arial"/>
                <w:iCs/>
                <w:color w:val="auto"/>
                <w:szCs w:val="20"/>
                <w:lang w:val="sr-Cyrl-RS"/>
              </w:rPr>
              <w:t>рерасоподел</w:t>
            </w:r>
            <w:r w:rsidRPr="001B4A9E">
              <w:rPr>
                <w:rFonts w:cs="Arial"/>
                <w:iCs/>
                <w:color w:val="auto"/>
                <w:szCs w:val="20"/>
                <w:lang w:val="sr-Cyrl-RS"/>
              </w:rPr>
              <w:t>е</w:t>
            </w:r>
            <w:r w:rsidR="004F16F3" w:rsidRPr="001B4A9E">
              <w:rPr>
                <w:rFonts w:cs="Arial"/>
                <w:iCs/>
                <w:color w:val="auto"/>
                <w:szCs w:val="20"/>
                <w:lang w:val="sr-Cyrl-RS"/>
              </w:rPr>
              <w:t xml:space="preserve"> постојећег запосленог кадра и ангажовањ</w:t>
            </w:r>
            <w:r w:rsidR="00C9204F" w:rsidRPr="001B4A9E">
              <w:rPr>
                <w:rFonts w:cs="Arial"/>
                <w:iCs/>
                <w:color w:val="auto"/>
                <w:szCs w:val="20"/>
                <w:lang w:val="sr-Cyrl-RS"/>
              </w:rPr>
              <w:t>а</w:t>
            </w:r>
            <w:r w:rsidR="004F16F3" w:rsidRPr="001B4A9E">
              <w:rPr>
                <w:rFonts w:cs="Arial"/>
                <w:iCs/>
                <w:color w:val="auto"/>
                <w:szCs w:val="20"/>
                <w:lang w:val="sr-Cyrl-RS"/>
              </w:rPr>
              <w:t xml:space="preserve"> новозапослених стручних радника. </w:t>
            </w:r>
          </w:p>
          <w:p w14:paraId="748B9098" w14:textId="37CBFF65" w:rsidR="004F16F3" w:rsidRPr="00403DE3" w:rsidRDefault="004F16F3" w:rsidP="004F16F3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</w:p>
          <w:p w14:paraId="0EBE2D18" w14:textId="77777777" w:rsidR="004F16F3" w:rsidRPr="00403DE3" w:rsidRDefault="004F16F3" w:rsidP="001650AA">
            <w:pPr>
              <w:rPr>
                <w:rFonts w:cs="Arial"/>
                <w:i/>
                <w:color w:val="auto"/>
                <w:szCs w:val="20"/>
                <w:lang w:val="sr-Cyrl-RS"/>
              </w:rPr>
            </w:pPr>
          </w:p>
        </w:tc>
        <w:tc>
          <w:tcPr>
            <w:tcW w:w="935" w:type="pct"/>
          </w:tcPr>
          <w:p w14:paraId="418007DD" w14:textId="77777777" w:rsidR="005C0EB6" w:rsidRPr="00403DE3" w:rsidRDefault="005C0EB6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780EC243" w14:textId="122F322C" w:rsidR="005C0EB6" w:rsidRPr="00403DE3" w:rsidRDefault="005C0EB6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color w:val="auto"/>
                <w:szCs w:val="20"/>
                <w:lang w:val="sr-Cyrl-RS"/>
              </w:rPr>
              <w:t xml:space="preserve">Правилник о организацији и систематизацији послова </w:t>
            </w:r>
            <w:r w:rsidRPr="00403DE3">
              <w:rPr>
                <w:rFonts w:cs="Arial"/>
                <w:color w:val="auto"/>
                <w:szCs w:val="20"/>
                <w:lang w:val="sr-Cyrl-RS"/>
              </w:rPr>
              <w:lastRenderedPageBreak/>
              <w:t>измењен</w:t>
            </w:r>
            <w:r w:rsidR="005861DA">
              <w:rPr>
                <w:rFonts w:cs="Arial"/>
                <w:color w:val="auto"/>
                <w:szCs w:val="20"/>
                <w:lang w:val="sr-Cyrl-RS"/>
              </w:rPr>
              <w:t xml:space="preserve"> на који је дата сагласност оснивача</w:t>
            </w:r>
          </w:p>
          <w:p w14:paraId="4270F567" w14:textId="77777777" w:rsidR="005C0EB6" w:rsidRPr="00403DE3" w:rsidRDefault="005C0EB6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7A8130F3" w14:textId="77777777" w:rsidR="00F45F9E" w:rsidRDefault="00F45F9E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33A99AE7" w14:textId="77777777" w:rsidR="00F45F9E" w:rsidRDefault="00F45F9E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3227DD95" w14:textId="77777777" w:rsidR="00F45F9E" w:rsidRDefault="00F45F9E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30D4BB00" w14:textId="0CA85DEC" w:rsidR="004F16F3" w:rsidRPr="00403DE3" w:rsidRDefault="00EC1252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color w:val="auto"/>
                <w:szCs w:val="20"/>
                <w:lang w:val="sr-Cyrl-RS"/>
              </w:rPr>
              <w:t>Стручни радници започели рад на пружању услуга у оквиру ЦДМП</w:t>
            </w:r>
          </w:p>
        </w:tc>
        <w:tc>
          <w:tcPr>
            <w:tcW w:w="748" w:type="pct"/>
          </w:tcPr>
          <w:p w14:paraId="6C16BB33" w14:textId="71946C95" w:rsidR="004F16F3" w:rsidRPr="006F215A" w:rsidRDefault="00EC1252" w:rsidP="001650AA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sr-Cyrl-RS"/>
              </w:rPr>
              <w:lastRenderedPageBreak/>
              <w:t>МРЗБСП,</w:t>
            </w:r>
            <w:r w:rsidR="005861DA">
              <w:rPr>
                <w:rFonts w:cs="Arial"/>
                <w:szCs w:val="20"/>
                <w:lang w:val="sr-Cyrl-RS"/>
              </w:rPr>
              <w:t xml:space="preserve"> АП, ЈЛС</w:t>
            </w:r>
          </w:p>
        </w:tc>
        <w:tc>
          <w:tcPr>
            <w:tcW w:w="467" w:type="pct"/>
          </w:tcPr>
          <w:p w14:paraId="3F188951" w14:textId="77777777" w:rsidR="004F16F3" w:rsidRPr="006F215A" w:rsidRDefault="004F16F3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991ACF" w:rsidRPr="006F215A" w14:paraId="09F5AD2E" w14:textId="77777777" w:rsidTr="00991ACF">
        <w:trPr>
          <w:trHeight w:val="573"/>
        </w:trPr>
        <w:tc>
          <w:tcPr>
            <w:tcW w:w="842" w:type="pct"/>
          </w:tcPr>
          <w:p w14:paraId="0344729F" w14:textId="61E35C5A" w:rsidR="00D46F40" w:rsidRPr="00403DE3" w:rsidRDefault="005A635A" w:rsidP="001650AA">
            <w:pPr>
              <w:rPr>
                <w:rFonts w:cs="Arial"/>
                <w:szCs w:val="20"/>
                <w:lang w:val="en-US"/>
              </w:rPr>
            </w:pPr>
            <w:r w:rsidRPr="00403DE3">
              <w:rPr>
                <w:rFonts w:cs="Arial"/>
                <w:szCs w:val="20"/>
                <w:lang w:val="sr-Cyrl-RS"/>
              </w:rPr>
              <w:t>ЦИЉ</w:t>
            </w:r>
            <w:r w:rsidR="00D46F40" w:rsidRPr="00403DE3">
              <w:rPr>
                <w:rFonts w:cs="Arial"/>
                <w:szCs w:val="20"/>
                <w:lang w:val="en-US"/>
              </w:rPr>
              <w:t xml:space="preserve"> </w:t>
            </w:r>
            <w:r w:rsidR="00F45F9E">
              <w:rPr>
                <w:rFonts w:cs="Arial"/>
                <w:szCs w:val="20"/>
                <w:lang w:val="sr-Cyrl-RS"/>
              </w:rPr>
              <w:t>4</w:t>
            </w:r>
            <w:r w:rsidR="00D46F40" w:rsidRPr="00403DE3">
              <w:rPr>
                <w:rFonts w:cs="Arial"/>
                <w:szCs w:val="20"/>
                <w:lang w:val="en-US"/>
              </w:rPr>
              <w:t xml:space="preserve"> </w:t>
            </w:r>
          </w:p>
          <w:p w14:paraId="27CCF898" w14:textId="77777777" w:rsidR="00A151C8" w:rsidRPr="00403DE3" w:rsidRDefault="00A151C8" w:rsidP="001650AA">
            <w:pPr>
              <w:rPr>
                <w:rFonts w:cs="Arial"/>
                <w:szCs w:val="20"/>
                <w:lang w:val="sr-Cyrl-RS"/>
              </w:rPr>
            </w:pPr>
          </w:p>
          <w:p w14:paraId="1BF34262" w14:textId="417A6696" w:rsidR="002D6363" w:rsidRPr="00403DE3" w:rsidRDefault="002D6363" w:rsidP="001650AA">
            <w:pPr>
              <w:rPr>
                <w:rFonts w:cs="Arial"/>
                <w:b/>
                <w:bCs/>
                <w:szCs w:val="20"/>
                <w:lang w:val="sr-Cyrl-RS"/>
              </w:rPr>
            </w:pPr>
            <w:r w:rsidRPr="00403DE3">
              <w:rPr>
                <w:rFonts w:cs="Arial"/>
                <w:b/>
                <w:bCs/>
                <w:szCs w:val="20"/>
                <w:lang w:val="sr-Cyrl-RS"/>
              </w:rPr>
              <w:t xml:space="preserve">Обезбеђен адекватан простор за пружање услуга ЦДМП. </w:t>
            </w:r>
          </w:p>
        </w:tc>
        <w:tc>
          <w:tcPr>
            <w:tcW w:w="980" w:type="pct"/>
          </w:tcPr>
          <w:p w14:paraId="67C43E89" w14:textId="37AF0A64" w:rsidR="00D46F40" w:rsidRPr="00403DE3" w:rsidRDefault="005A635A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  <w:r w:rsidRPr="00403DE3">
              <w:rPr>
                <w:rFonts w:cs="Arial"/>
                <w:i/>
                <w:iCs/>
                <w:szCs w:val="20"/>
                <w:lang w:val="sr-Cyrl-RS"/>
              </w:rPr>
              <w:t xml:space="preserve">Очекивани резултат </w:t>
            </w:r>
            <w:r w:rsidR="00F45F9E">
              <w:rPr>
                <w:rFonts w:cs="Arial"/>
                <w:i/>
                <w:iCs/>
                <w:szCs w:val="20"/>
                <w:lang w:val="sr-Cyrl-RS"/>
              </w:rPr>
              <w:t>4</w:t>
            </w:r>
            <w:r w:rsidR="00D46F40" w:rsidRPr="00403DE3">
              <w:rPr>
                <w:rFonts w:cs="Arial"/>
                <w:i/>
                <w:iCs/>
                <w:szCs w:val="20"/>
                <w:lang w:val="en-US"/>
              </w:rPr>
              <w:t xml:space="preserve">.1. </w:t>
            </w:r>
          </w:p>
          <w:p w14:paraId="5A584711" w14:textId="77777777" w:rsidR="009D7B5C" w:rsidRPr="00403DE3" w:rsidRDefault="009D7B5C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5E46695D" w14:textId="35CA02BB" w:rsidR="009D7B5C" w:rsidRPr="00403DE3" w:rsidRDefault="009D7B5C" w:rsidP="001650AA">
            <w:pPr>
              <w:rPr>
                <w:rFonts w:cs="Arial"/>
                <w:b/>
                <w:szCs w:val="20"/>
                <w:lang w:val="sr-Cyrl-RS"/>
              </w:rPr>
            </w:pPr>
            <w:r w:rsidRPr="00403DE3">
              <w:rPr>
                <w:rFonts w:cs="Arial"/>
                <w:i/>
                <w:iCs/>
                <w:szCs w:val="20"/>
                <w:lang w:val="sr-Cyrl-RS"/>
              </w:rPr>
              <w:t>Постојећи простор је прилагођен потребама ЦДМП.</w:t>
            </w:r>
          </w:p>
        </w:tc>
        <w:tc>
          <w:tcPr>
            <w:tcW w:w="1027" w:type="pct"/>
          </w:tcPr>
          <w:p w14:paraId="0D515314" w14:textId="7BB6FE77" w:rsidR="00D46F40" w:rsidRPr="00403DE3" w:rsidRDefault="005A635A" w:rsidP="001650AA">
            <w:pPr>
              <w:rPr>
                <w:rFonts w:cs="Arial"/>
                <w:i/>
                <w:szCs w:val="20"/>
                <w:lang w:val="sr-Cyrl-RS"/>
              </w:rPr>
            </w:pPr>
            <w:r w:rsidRPr="00403DE3">
              <w:rPr>
                <w:rFonts w:cs="Arial"/>
                <w:i/>
                <w:szCs w:val="20"/>
                <w:lang w:val="en-US"/>
              </w:rPr>
              <w:t>A</w:t>
            </w:r>
            <w:r w:rsidRPr="00403DE3">
              <w:rPr>
                <w:rFonts w:cs="Arial"/>
                <w:i/>
                <w:szCs w:val="20"/>
                <w:lang w:val="sr-Cyrl-RS"/>
              </w:rPr>
              <w:t>ктивност</w:t>
            </w:r>
            <w:r w:rsidRPr="00403DE3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F45F9E">
              <w:rPr>
                <w:rFonts w:cs="Arial"/>
                <w:i/>
                <w:szCs w:val="20"/>
                <w:lang w:val="sr-Cyrl-RS"/>
              </w:rPr>
              <w:t>4</w:t>
            </w:r>
            <w:r w:rsidRPr="00403DE3">
              <w:rPr>
                <w:rFonts w:cs="Arial"/>
                <w:i/>
                <w:szCs w:val="20"/>
                <w:lang w:val="en-US"/>
              </w:rPr>
              <w:t>.1.1</w:t>
            </w:r>
          </w:p>
          <w:p w14:paraId="32446A45" w14:textId="77777777" w:rsidR="00A221E3" w:rsidRPr="00403DE3" w:rsidRDefault="00A221E3" w:rsidP="001650AA">
            <w:pPr>
              <w:rPr>
                <w:rFonts w:cs="Arial"/>
                <w:i/>
                <w:szCs w:val="20"/>
                <w:lang w:val="sr-Cyrl-RS"/>
              </w:rPr>
            </w:pPr>
          </w:p>
          <w:p w14:paraId="471D0103" w14:textId="77777777" w:rsidR="007C7FD2" w:rsidRPr="001B4A9E" w:rsidRDefault="00A221E3" w:rsidP="001650AA">
            <w:pPr>
              <w:rPr>
                <w:rFonts w:cs="Arial"/>
                <w:szCs w:val="20"/>
                <w:lang w:val="sr-Cyrl-RS"/>
              </w:rPr>
            </w:pPr>
            <w:r w:rsidRPr="001B4A9E">
              <w:rPr>
                <w:rFonts w:cs="Arial"/>
                <w:szCs w:val="20"/>
                <w:lang w:val="sr-Cyrl-RS"/>
              </w:rPr>
              <w:t>Процена постојећих ресурса и потреба за адаптацијом</w:t>
            </w:r>
            <w:r w:rsidR="008F2017" w:rsidRPr="001B4A9E">
              <w:rPr>
                <w:rFonts w:cs="Arial"/>
                <w:szCs w:val="20"/>
                <w:lang w:val="sr-Cyrl-RS"/>
              </w:rPr>
              <w:t xml:space="preserve"> простора</w:t>
            </w:r>
            <w:r w:rsidRPr="001B4A9E">
              <w:rPr>
                <w:rFonts w:cs="Arial"/>
                <w:szCs w:val="20"/>
                <w:lang w:val="sr-Cyrl-RS"/>
              </w:rPr>
              <w:t xml:space="preserve">. </w:t>
            </w:r>
          </w:p>
          <w:p w14:paraId="2EB0A6E4" w14:textId="6166EF10" w:rsidR="001B4A9E" w:rsidRPr="001B4A9E" w:rsidRDefault="001B4A9E" w:rsidP="001B4A9E">
            <w:pPr>
              <w:rPr>
                <w:rFonts w:cs="Arial"/>
                <w:i/>
                <w:szCs w:val="20"/>
                <w:lang w:val="sr-Cyrl-RS"/>
              </w:rPr>
            </w:pPr>
            <w:r w:rsidRPr="00403DE3">
              <w:rPr>
                <w:rFonts w:cs="Arial"/>
                <w:i/>
                <w:szCs w:val="20"/>
                <w:lang w:val="en-US"/>
              </w:rPr>
              <w:t>A</w:t>
            </w:r>
            <w:r w:rsidRPr="00403DE3">
              <w:rPr>
                <w:rFonts w:cs="Arial"/>
                <w:i/>
                <w:szCs w:val="20"/>
                <w:lang w:val="sr-Cyrl-RS"/>
              </w:rPr>
              <w:t>ктивност</w:t>
            </w:r>
            <w:r w:rsidRPr="00403DE3">
              <w:rPr>
                <w:rFonts w:cs="Arial"/>
                <w:i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Cs w:val="20"/>
                <w:lang w:val="sr-Cyrl-RS"/>
              </w:rPr>
              <w:t>4</w:t>
            </w:r>
            <w:r w:rsidRPr="00403DE3">
              <w:rPr>
                <w:rFonts w:cs="Arial"/>
                <w:i/>
                <w:szCs w:val="20"/>
                <w:lang w:val="en-US"/>
              </w:rPr>
              <w:t>.1.</w:t>
            </w:r>
            <w:r>
              <w:rPr>
                <w:rFonts w:cs="Arial"/>
                <w:i/>
                <w:szCs w:val="20"/>
                <w:lang w:val="sr-Cyrl-RS"/>
              </w:rPr>
              <w:t>2</w:t>
            </w:r>
          </w:p>
          <w:p w14:paraId="64BF0464" w14:textId="77777777" w:rsidR="00C9204F" w:rsidRDefault="00C9204F" w:rsidP="001650AA">
            <w:pPr>
              <w:rPr>
                <w:rFonts w:cs="Arial"/>
                <w:szCs w:val="20"/>
                <w:lang w:val="sr-Cyrl-RS"/>
              </w:rPr>
            </w:pPr>
          </w:p>
          <w:p w14:paraId="4E4504BA" w14:textId="33C245F2" w:rsidR="00C9204F" w:rsidRPr="001B4A9E" w:rsidRDefault="00C9204F" w:rsidP="001650AA">
            <w:pPr>
              <w:rPr>
                <w:rFonts w:cs="Arial"/>
                <w:szCs w:val="20"/>
                <w:lang w:val="sr-Cyrl-RS"/>
              </w:rPr>
            </w:pPr>
            <w:r w:rsidRPr="001B4A9E">
              <w:rPr>
                <w:rFonts w:cs="Arial"/>
                <w:szCs w:val="20"/>
                <w:lang w:val="sr-Cyrl-RS"/>
              </w:rPr>
              <w:t>Дефинисан план адаптације и реконструкције простора</w:t>
            </w:r>
          </w:p>
        </w:tc>
        <w:tc>
          <w:tcPr>
            <w:tcW w:w="935" w:type="pct"/>
          </w:tcPr>
          <w:p w14:paraId="48D33BA5" w14:textId="1B25C001" w:rsidR="00D46F40" w:rsidRPr="00403DE3" w:rsidRDefault="00C9204F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Обезбеђени адекватни услови за рад ЦДМП</w:t>
            </w:r>
          </w:p>
        </w:tc>
        <w:tc>
          <w:tcPr>
            <w:tcW w:w="748" w:type="pct"/>
          </w:tcPr>
          <w:p w14:paraId="6AA40E3E" w14:textId="1AC27819" w:rsidR="00D46F40" w:rsidRPr="008F2017" w:rsidRDefault="008F2017" w:rsidP="001650AA">
            <w:pPr>
              <w:rPr>
                <w:rFonts w:cs="Arial"/>
                <w:szCs w:val="20"/>
                <w:lang w:val="sr-Cyrl-RS"/>
              </w:rPr>
            </w:pPr>
            <w:r w:rsidRPr="00403DE3">
              <w:rPr>
                <w:rFonts w:cs="Arial"/>
                <w:szCs w:val="20"/>
                <w:lang w:val="sr-Cyrl-RS"/>
              </w:rPr>
              <w:t>МРЗБСП, установа</w:t>
            </w:r>
          </w:p>
        </w:tc>
        <w:tc>
          <w:tcPr>
            <w:tcW w:w="467" w:type="pct"/>
          </w:tcPr>
          <w:p w14:paraId="32C3508B" w14:textId="77777777" w:rsidR="00D46F40" w:rsidRPr="006F215A" w:rsidRDefault="00D46F40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A221E3" w:rsidRPr="006F215A" w14:paraId="70AB042B" w14:textId="77777777" w:rsidTr="00991ACF">
        <w:trPr>
          <w:trHeight w:val="573"/>
        </w:trPr>
        <w:tc>
          <w:tcPr>
            <w:tcW w:w="842" w:type="pct"/>
          </w:tcPr>
          <w:p w14:paraId="373E008A" w14:textId="77777777" w:rsidR="00A221E3" w:rsidRPr="00403DE3" w:rsidRDefault="00A221E3" w:rsidP="001650AA">
            <w:pPr>
              <w:rPr>
                <w:rFonts w:cs="Arial"/>
                <w:szCs w:val="20"/>
                <w:lang w:val="sr-Cyrl-RS"/>
              </w:rPr>
            </w:pPr>
          </w:p>
        </w:tc>
        <w:tc>
          <w:tcPr>
            <w:tcW w:w="980" w:type="pct"/>
          </w:tcPr>
          <w:p w14:paraId="4E2D21D1" w14:textId="77777777" w:rsidR="00A221E3" w:rsidRPr="00403DE3" w:rsidRDefault="00A221E3" w:rsidP="00A221E3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60A77B3B" w14:textId="46357159" w:rsidR="00A221E3" w:rsidRPr="00403DE3" w:rsidRDefault="00A221E3" w:rsidP="008F2017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</w:tc>
        <w:tc>
          <w:tcPr>
            <w:tcW w:w="1027" w:type="pct"/>
          </w:tcPr>
          <w:p w14:paraId="6BCBD915" w14:textId="7C45C2B9" w:rsidR="00A221E3" w:rsidRPr="001B4A9E" w:rsidRDefault="00A221E3" w:rsidP="00A221E3">
            <w:pPr>
              <w:rPr>
                <w:rFonts w:cs="Arial"/>
                <w:i/>
                <w:szCs w:val="20"/>
                <w:lang w:val="sr-Cyrl-RS"/>
              </w:rPr>
            </w:pPr>
            <w:r w:rsidRPr="00403DE3">
              <w:rPr>
                <w:rFonts w:cs="Arial"/>
                <w:i/>
                <w:szCs w:val="20"/>
                <w:lang w:val="en-US"/>
              </w:rPr>
              <w:t>A</w:t>
            </w:r>
            <w:r w:rsidRPr="00403DE3">
              <w:rPr>
                <w:rFonts w:cs="Arial"/>
                <w:i/>
                <w:szCs w:val="20"/>
                <w:lang w:val="sr-Cyrl-RS"/>
              </w:rPr>
              <w:t>ктивност</w:t>
            </w:r>
            <w:r w:rsidRPr="00403DE3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F45F9E">
              <w:rPr>
                <w:rFonts w:cs="Arial"/>
                <w:i/>
                <w:szCs w:val="20"/>
                <w:lang w:val="sr-Cyrl-RS"/>
              </w:rPr>
              <w:t>4</w:t>
            </w:r>
            <w:r w:rsidRPr="00403DE3">
              <w:rPr>
                <w:rFonts w:cs="Arial"/>
                <w:i/>
                <w:szCs w:val="20"/>
                <w:lang w:val="en-US"/>
              </w:rPr>
              <w:t>.1.</w:t>
            </w:r>
            <w:r w:rsidR="001B4A9E">
              <w:rPr>
                <w:rFonts w:cs="Arial"/>
                <w:i/>
                <w:szCs w:val="20"/>
                <w:lang w:val="sr-Cyrl-RS"/>
              </w:rPr>
              <w:t>3</w:t>
            </w:r>
          </w:p>
          <w:p w14:paraId="71B596F8" w14:textId="77777777" w:rsidR="00A221E3" w:rsidRPr="00403DE3" w:rsidRDefault="00A221E3" w:rsidP="00A221E3">
            <w:pPr>
              <w:rPr>
                <w:rFonts w:cs="Arial"/>
                <w:i/>
                <w:szCs w:val="20"/>
                <w:lang w:val="sr-Cyrl-RS"/>
              </w:rPr>
            </w:pPr>
          </w:p>
          <w:p w14:paraId="142F831E" w14:textId="23F123A7" w:rsidR="00A221E3" w:rsidRPr="001B4A9E" w:rsidRDefault="008F2017" w:rsidP="00A221E3">
            <w:pPr>
              <w:rPr>
                <w:rFonts w:cs="Arial"/>
                <w:szCs w:val="20"/>
                <w:lang w:val="sr-Cyrl-RS"/>
              </w:rPr>
            </w:pPr>
            <w:r w:rsidRPr="001B4A9E">
              <w:rPr>
                <w:rFonts w:cs="Arial"/>
                <w:szCs w:val="20"/>
                <w:lang w:val="sr-Cyrl-RS"/>
              </w:rPr>
              <w:t>Обезбеђена средства за адаптацију простора у складу са проценом и планом адаптације.</w:t>
            </w:r>
          </w:p>
        </w:tc>
        <w:tc>
          <w:tcPr>
            <w:tcW w:w="935" w:type="pct"/>
          </w:tcPr>
          <w:p w14:paraId="7DC5D2F6" w14:textId="579271A1" w:rsidR="00A221E3" w:rsidRPr="00403DE3" w:rsidRDefault="008F2017" w:rsidP="001650AA">
            <w:pPr>
              <w:rPr>
                <w:rFonts w:cs="Arial"/>
                <w:szCs w:val="20"/>
                <w:lang w:val="sr-Cyrl-RS"/>
              </w:rPr>
            </w:pPr>
            <w:r w:rsidRPr="00F45F9E">
              <w:rPr>
                <w:rFonts w:cs="Arial"/>
                <w:i/>
                <w:iCs/>
                <w:color w:val="auto"/>
                <w:szCs w:val="20"/>
                <w:lang w:val="sr-Cyrl-RS"/>
              </w:rPr>
              <w:t xml:space="preserve">Средства наменски утрошена за прилагођавање простора </w:t>
            </w:r>
            <w:r w:rsidR="00A63F11" w:rsidRPr="00F45F9E">
              <w:rPr>
                <w:rFonts w:cs="Arial"/>
                <w:i/>
                <w:iCs/>
                <w:color w:val="auto"/>
                <w:szCs w:val="20"/>
                <w:lang w:val="sr-Cyrl-RS"/>
              </w:rPr>
              <w:t xml:space="preserve">и опреме према </w:t>
            </w:r>
            <w:r w:rsidRPr="00F45F9E">
              <w:rPr>
                <w:rFonts w:cs="Arial"/>
                <w:i/>
                <w:iCs/>
                <w:color w:val="auto"/>
                <w:szCs w:val="20"/>
                <w:lang w:val="sr-Cyrl-RS"/>
              </w:rPr>
              <w:t>потребама ЦДМП.</w:t>
            </w:r>
          </w:p>
        </w:tc>
        <w:tc>
          <w:tcPr>
            <w:tcW w:w="748" w:type="pct"/>
          </w:tcPr>
          <w:p w14:paraId="293B28FF" w14:textId="020A36B0" w:rsidR="00A221E3" w:rsidRPr="006F215A" w:rsidRDefault="008F2017" w:rsidP="001650AA">
            <w:pPr>
              <w:rPr>
                <w:rFonts w:cs="Arial"/>
                <w:szCs w:val="20"/>
                <w:lang w:val="en-US"/>
              </w:rPr>
            </w:pPr>
            <w:r w:rsidRPr="00403DE3">
              <w:rPr>
                <w:rFonts w:cs="Arial"/>
                <w:szCs w:val="20"/>
                <w:lang w:val="sr-Cyrl-RS"/>
              </w:rPr>
              <w:t>МРЗБСП</w:t>
            </w:r>
          </w:p>
        </w:tc>
        <w:tc>
          <w:tcPr>
            <w:tcW w:w="467" w:type="pct"/>
          </w:tcPr>
          <w:p w14:paraId="5DA07B67" w14:textId="77777777" w:rsidR="00A221E3" w:rsidRPr="006F215A" w:rsidRDefault="00A221E3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9A53EE" w:rsidRPr="006F215A" w14:paraId="0FBA0C76" w14:textId="77777777" w:rsidTr="00991ACF">
        <w:trPr>
          <w:trHeight w:val="573"/>
        </w:trPr>
        <w:tc>
          <w:tcPr>
            <w:tcW w:w="842" w:type="pct"/>
          </w:tcPr>
          <w:p w14:paraId="480F43A5" w14:textId="4852F55D" w:rsidR="009A53EE" w:rsidRDefault="009A53EE" w:rsidP="001650AA">
            <w:pPr>
              <w:rPr>
                <w:rFonts w:cs="Arial"/>
                <w:szCs w:val="20"/>
                <w:lang w:val="sr-Latn-RS"/>
              </w:rPr>
            </w:pPr>
            <w:r>
              <w:rPr>
                <w:rFonts w:cs="Arial"/>
                <w:szCs w:val="20"/>
                <w:lang w:val="sr-Cyrl-RS"/>
              </w:rPr>
              <w:t xml:space="preserve">ЦИЉ </w:t>
            </w:r>
            <w:r w:rsidR="00F45F9E">
              <w:rPr>
                <w:rFonts w:cs="Arial"/>
                <w:szCs w:val="20"/>
                <w:lang w:val="sr-Cyrl-RS"/>
              </w:rPr>
              <w:t>5</w:t>
            </w:r>
          </w:p>
          <w:p w14:paraId="603D6667" w14:textId="77777777" w:rsidR="00A151C8" w:rsidRPr="00A151C8" w:rsidRDefault="00A151C8" w:rsidP="001650AA">
            <w:pPr>
              <w:rPr>
                <w:rFonts w:cs="Arial"/>
                <w:szCs w:val="20"/>
                <w:lang w:val="sr-Latn-RS"/>
              </w:rPr>
            </w:pPr>
          </w:p>
          <w:p w14:paraId="6640E6E5" w14:textId="10269F55" w:rsidR="009A53EE" w:rsidRPr="00A221E3" w:rsidRDefault="009A53EE" w:rsidP="001650AA">
            <w:pPr>
              <w:rPr>
                <w:rFonts w:cs="Arial"/>
                <w:b/>
                <w:bCs/>
                <w:szCs w:val="20"/>
                <w:lang w:val="sr-Cyrl-RS"/>
              </w:rPr>
            </w:pPr>
            <w:r w:rsidRPr="00A221E3">
              <w:rPr>
                <w:rFonts w:cs="Arial"/>
                <w:b/>
                <w:bCs/>
                <w:szCs w:val="20"/>
                <w:lang w:val="sr-Cyrl-RS"/>
              </w:rPr>
              <w:t xml:space="preserve">Корисници упознати и припремљени са предстојећом </w:t>
            </w:r>
            <w:proofErr w:type="spellStart"/>
            <w:r w:rsidRPr="00A221E3">
              <w:rPr>
                <w:rFonts w:cs="Arial"/>
                <w:b/>
                <w:bCs/>
                <w:szCs w:val="20"/>
                <w:lang w:val="sr-Cyrl-RS"/>
              </w:rPr>
              <w:t>трансформ</w:t>
            </w:r>
            <w:proofErr w:type="spellEnd"/>
            <w:r w:rsidR="008F192C">
              <w:rPr>
                <w:rFonts w:cs="Arial"/>
                <w:b/>
                <w:bCs/>
                <w:szCs w:val="20"/>
                <w:lang w:val="sr-Latn-RS"/>
              </w:rPr>
              <w:t>a</w:t>
            </w:r>
            <w:proofErr w:type="spellStart"/>
            <w:r w:rsidRPr="00A221E3">
              <w:rPr>
                <w:rFonts w:cs="Arial"/>
                <w:b/>
                <w:bCs/>
                <w:szCs w:val="20"/>
                <w:lang w:val="sr-Cyrl-RS"/>
              </w:rPr>
              <w:t>цијом</w:t>
            </w:r>
            <w:proofErr w:type="spellEnd"/>
            <w:r w:rsidRPr="00A221E3">
              <w:rPr>
                <w:rFonts w:cs="Arial"/>
                <w:b/>
                <w:bCs/>
                <w:szCs w:val="20"/>
                <w:lang w:val="sr-Cyrl-RS"/>
              </w:rPr>
              <w:t>.</w:t>
            </w:r>
          </w:p>
        </w:tc>
        <w:tc>
          <w:tcPr>
            <w:tcW w:w="980" w:type="pct"/>
          </w:tcPr>
          <w:p w14:paraId="07F7ABCD" w14:textId="60D94A76" w:rsidR="00A221E3" w:rsidRDefault="00A221E3" w:rsidP="00A221E3">
            <w:pPr>
              <w:rPr>
                <w:rFonts w:cs="Arial"/>
                <w:i/>
                <w:iCs/>
                <w:szCs w:val="20"/>
                <w:lang w:val="sr-Cyrl-RS"/>
              </w:rPr>
            </w:pPr>
            <w:r w:rsidRPr="00A221E3">
              <w:rPr>
                <w:rFonts w:cs="Arial"/>
                <w:i/>
                <w:iCs/>
                <w:szCs w:val="20"/>
                <w:lang w:val="sr-Cyrl-RS"/>
              </w:rPr>
              <w:t xml:space="preserve">Очекивани резултат </w:t>
            </w:r>
            <w:r w:rsidR="00F45F9E">
              <w:rPr>
                <w:rFonts w:cs="Arial"/>
                <w:i/>
                <w:iCs/>
                <w:szCs w:val="20"/>
                <w:lang w:val="sr-Cyrl-RS"/>
              </w:rPr>
              <w:t>5</w:t>
            </w:r>
            <w:r w:rsidRPr="00A221E3">
              <w:rPr>
                <w:rFonts w:cs="Arial"/>
                <w:i/>
                <w:iCs/>
                <w:szCs w:val="20"/>
                <w:lang w:val="en-US"/>
              </w:rPr>
              <w:t xml:space="preserve">.1. </w:t>
            </w:r>
          </w:p>
          <w:p w14:paraId="0B585D0A" w14:textId="77777777" w:rsidR="008F2017" w:rsidRDefault="008F2017" w:rsidP="00A221E3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1553B323" w14:textId="16AC878A" w:rsidR="008F2017" w:rsidRPr="008F2017" w:rsidRDefault="008F2017" w:rsidP="00A221E3">
            <w:pPr>
              <w:rPr>
                <w:rFonts w:cs="Arial"/>
                <w:i/>
                <w:iCs/>
                <w:szCs w:val="20"/>
                <w:lang w:val="sr-Cyrl-RS"/>
              </w:rPr>
            </w:pPr>
            <w:r w:rsidRPr="00403DE3">
              <w:rPr>
                <w:rFonts w:cs="Arial"/>
                <w:i/>
                <w:iCs/>
                <w:szCs w:val="20"/>
                <w:lang w:val="sr-Cyrl-RS"/>
              </w:rPr>
              <w:t>Корисници у складу са својим капацитетима информисани о пред</w:t>
            </w:r>
            <w:r w:rsidR="008F192C">
              <w:rPr>
                <w:rFonts w:cs="Arial"/>
                <w:i/>
                <w:iCs/>
                <w:szCs w:val="20"/>
                <w:lang w:val="sr-Cyrl-RS"/>
              </w:rPr>
              <w:t>с</w:t>
            </w:r>
            <w:r w:rsidRPr="00403DE3">
              <w:rPr>
                <w:rFonts w:cs="Arial"/>
                <w:i/>
                <w:iCs/>
                <w:szCs w:val="20"/>
                <w:lang w:val="sr-Cyrl-RS"/>
              </w:rPr>
              <w:t>тојећој промени модела рада установе.</w:t>
            </w:r>
          </w:p>
          <w:p w14:paraId="62E6CDEF" w14:textId="77777777" w:rsidR="009A53EE" w:rsidRDefault="009A53EE" w:rsidP="001650AA">
            <w:pPr>
              <w:rPr>
                <w:rFonts w:cs="Arial"/>
                <w:szCs w:val="20"/>
                <w:lang w:val="sr-Cyrl-RS"/>
              </w:rPr>
            </w:pPr>
          </w:p>
        </w:tc>
        <w:tc>
          <w:tcPr>
            <w:tcW w:w="1027" w:type="pct"/>
          </w:tcPr>
          <w:p w14:paraId="16FB14B1" w14:textId="2ABAA745" w:rsidR="00A221E3" w:rsidRDefault="00A221E3" w:rsidP="00A221E3">
            <w:pPr>
              <w:rPr>
                <w:rFonts w:cs="Arial"/>
                <w:i/>
                <w:szCs w:val="20"/>
                <w:lang w:val="sr-Cyrl-RS"/>
              </w:rPr>
            </w:pPr>
            <w:r w:rsidRPr="006F215A">
              <w:rPr>
                <w:rFonts w:cs="Arial"/>
                <w:i/>
                <w:szCs w:val="20"/>
                <w:lang w:val="en-US"/>
              </w:rPr>
              <w:t>A</w:t>
            </w:r>
            <w:r>
              <w:rPr>
                <w:rFonts w:cs="Arial"/>
                <w:i/>
                <w:szCs w:val="20"/>
                <w:lang w:val="sr-Cyrl-RS"/>
              </w:rPr>
              <w:t>ктивност</w:t>
            </w:r>
            <w:r w:rsidRPr="006F215A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F45F9E">
              <w:rPr>
                <w:rFonts w:cs="Arial"/>
                <w:i/>
                <w:szCs w:val="20"/>
                <w:lang w:val="sr-Cyrl-RS"/>
              </w:rPr>
              <w:t>5</w:t>
            </w:r>
            <w:r w:rsidRPr="006F215A">
              <w:rPr>
                <w:rFonts w:cs="Arial"/>
                <w:i/>
                <w:szCs w:val="20"/>
                <w:lang w:val="en-US"/>
              </w:rPr>
              <w:t>.1.1</w:t>
            </w:r>
          </w:p>
          <w:p w14:paraId="527E743C" w14:textId="77777777" w:rsidR="008F2017" w:rsidRDefault="008F2017" w:rsidP="00A221E3">
            <w:pPr>
              <w:rPr>
                <w:rFonts w:cs="Arial"/>
                <w:i/>
                <w:szCs w:val="20"/>
                <w:lang w:val="sr-Cyrl-RS"/>
              </w:rPr>
            </w:pPr>
          </w:p>
          <w:p w14:paraId="608064A1" w14:textId="5096E617" w:rsidR="008F2017" w:rsidRPr="001B4A9E" w:rsidRDefault="008F2017" w:rsidP="00A221E3">
            <w:pPr>
              <w:rPr>
                <w:rFonts w:cs="Arial"/>
                <w:iCs/>
                <w:szCs w:val="20"/>
                <w:lang w:val="sr-Cyrl-RS"/>
              </w:rPr>
            </w:pPr>
            <w:r w:rsidRPr="001B4A9E">
              <w:rPr>
                <w:rFonts w:cs="Arial"/>
                <w:iCs/>
                <w:szCs w:val="20"/>
                <w:lang w:val="sr-Cyrl-RS"/>
              </w:rPr>
              <w:t xml:space="preserve">Индивидуални и групни рад са корисницима у циљу припреме за промену. </w:t>
            </w:r>
          </w:p>
          <w:p w14:paraId="4B77357F" w14:textId="77777777" w:rsidR="009A53EE" w:rsidRPr="006F215A" w:rsidRDefault="009A53EE" w:rsidP="001650AA">
            <w:pPr>
              <w:rPr>
                <w:rFonts w:cs="Arial"/>
                <w:i/>
                <w:szCs w:val="20"/>
                <w:lang w:val="en-US"/>
              </w:rPr>
            </w:pPr>
          </w:p>
        </w:tc>
        <w:tc>
          <w:tcPr>
            <w:tcW w:w="935" w:type="pct"/>
          </w:tcPr>
          <w:p w14:paraId="24179BC2" w14:textId="77777777" w:rsidR="009A53EE" w:rsidRDefault="009A53EE" w:rsidP="001650AA">
            <w:pPr>
              <w:rPr>
                <w:rFonts w:cs="Arial"/>
                <w:szCs w:val="20"/>
                <w:lang w:val="sr-Cyrl-RS"/>
              </w:rPr>
            </w:pPr>
          </w:p>
          <w:p w14:paraId="374C23A7" w14:textId="5A95E41A" w:rsidR="008F2017" w:rsidRDefault="008F2017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 xml:space="preserve">Корисници учествују у процесу промене у складу са својим узрастом и капацитетима. </w:t>
            </w:r>
          </w:p>
        </w:tc>
        <w:tc>
          <w:tcPr>
            <w:tcW w:w="748" w:type="pct"/>
          </w:tcPr>
          <w:p w14:paraId="7F008153" w14:textId="00F1E2C9" w:rsidR="009A53EE" w:rsidRPr="008F2017" w:rsidRDefault="008F2017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 xml:space="preserve">Установе </w:t>
            </w:r>
          </w:p>
        </w:tc>
        <w:tc>
          <w:tcPr>
            <w:tcW w:w="467" w:type="pct"/>
          </w:tcPr>
          <w:p w14:paraId="516E4E2E" w14:textId="77777777" w:rsidR="009A53EE" w:rsidRPr="006F215A" w:rsidRDefault="009A53EE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5A635A" w:rsidRPr="006F215A" w14:paraId="4452EB7F" w14:textId="77777777" w:rsidTr="00991ACF">
        <w:trPr>
          <w:trHeight w:val="573"/>
        </w:trPr>
        <w:tc>
          <w:tcPr>
            <w:tcW w:w="842" w:type="pct"/>
          </w:tcPr>
          <w:p w14:paraId="7B61AB46" w14:textId="3F7A1C27" w:rsidR="006A79DE" w:rsidRPr="00F45F9E" w:rsidRDefault="006A79DE" w:rsidP="006A79DE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lastRenderedPageBreak/>
              <w:t>ЦИЉ</w:t>
            </w:r>
            <w:r w:rsidRPr="006F215A">
              <w:rPr>
                <w:rFonts w:cs="Arial"/>
                <w:szCs w:val="20"/>
                <w:lang w:val="en-US"/>
              </w:rPr>
              <w:t xml:space="preserve"> </w:t>
            </w:r>
            <w:r w:rsidR="00F45F9E">
              <w:rPr>
                <w:rFonts w:cs="Arial"/>
                <w:szCs w:val="20"/>
                <w:lang w:val="sr-Cyrl-RS"/>
              </w:rPr>
              <w:t>6</w:t>
            </w:r>
          </w:p>
          <w:p w14:paraId="1968B34E" w14:textId="77777777" w:rsidR="00A151C8" w:rsidRPr="00A151C8" w:rsidRDefault="00A151C8" w:rsidP="006A79DE">
            <w:pPr>
              <w:rPr>
                <w:rFonts w:cs="Arial"/>
                <w:szCs w:val="20"/>
                <w:lang w:val="sr-Latn-RS"/>
              </w:rPr>
            </w:pPr>
          </w:p>
          <w:p w14:paraId="3058E8EB" w14:textId="19EFAA3E" w:rsidR="006A79DE" w:rsidRPr="009D7B5C" w:rsidRDefault="009D7B5C" w:rsidP="006A79DE">
            <w:pPr>
              <w:rPr>
                <w:rFonts w:cs="Arial"/>
                <w:b/>
                <w:bCs/>
                <w:szCs w:val="20"/>
                <w:lang w:val="sr-Cyrl-RS"/>
              </w:rPr>
            </w:pPr>
            <w:r w:rsidRPr="009D7B5C">
              <w:rPr>
                <w:rFonts w:cs="Arial"/>
                <w:b/>
                <w:bCs/>
                <w:szCs w:val="20"/>
                <w:lang w:val="sr-Cyrl-RS"/>
              </w:rPr>
              <w:t xml:space="preserve">ЦДМП је умрежен са релевантним партнерским институцијама и организацијама у локалној заједници. </w:t>
            </w:r>
          </w:p>
          <w:p w14:paraId="5174565A" w14:textId="77777777" w:rsidR="005A635A" w:rsidRPr="006F215A" w:rsidRDefault="005A635A" w:rsidP="001650AA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980" w:type="pct"/>
          </w:tcPr>
          <w:p w14:paraId="27DF8DDA" w14:textId="55F32C32" w:rsidR="009D7B5C" w:rsidRDefault="009D7B5C" w:rsidP="009D7B5C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 xml:space="preserve">Очекивани резултат </w:t>
            </w:r>
            <w:r w:rsidR="00F45F9E">
              <w:rPr>
                <w:rFonts w:cs="Arial"/>
                <w:szCs w:val="20"/>
                <w:lang w:val="sr-Cyrl-RS"/>
              </w:rPr>
              <w:t>6</w:t>
            </w:r>
            <w:r w:rsidRPr="00185E24">
              <w:rPr>
                <w:rFonts w:cs="Arial"/>
                <w:szCs w:val="20"/>
                <w:lang w:val="en-US"/>
              </w:rPr>
              <w:t xml:space="preserve">.1. </w:t>
            </w:r>
          </w:p>
          <w:p w14:paraId="180E8ED4" w14:textId="77777777" w:rsidR="005A635A" w:rsidRDefault="005A635A" w:rsidP="001650AA">
            <w:pPr>
              <w:rPr>
                <w:rFonts w:cs="Arial"/>
                <w:szCs w:val="20"/>
                <w:lang w:val="en-US"/>
              </w:rPr>
            </w:pPr>
          </w:p>
          <w:p w14:paraId="77218997" w14:textId="5BBE7242" w:rsidR="00E95A2A" w:rsidRPr="001B4A9E" w:rsidRDefault="00E95A2A" w:rsidP="001650AA">
            <w:pPr>
              <w:rPr>
                <w:rFonts w:cs="Arial"/>
                <w:i/>
                <w:iCs/>
                <w:szCs w:val="20"/>
                <w:lang w:val="sr-Latn-RS"/>
              </w:rPr>
            </w:pPr>
            <w:r w:rsidRPr="001B4A9E">
              <w:rPr>
                <w:rFonts w:cs="Arial"/>
                <w:i/>
                <w:iCs/>
                <w:color w:val="auto"/>
                <w:szCs w:val="20"/>
                <w:lang w:val="sr-Cyrl-RS"/>
              </w:rPr>
              <w:t xml:space="preserve">ЦДМП </w:t>
            </w:r>
            <w:r w:rsidR="001F42D3" w:rsidRPr="001B4A9E">
              <w:rPr>
                <w:rFonts w:cs="Arial"/>
                <w:i/>
                <w:iCs/>
                <w:color w:val="auto"/>
                <w:szCs w:val="20"/>
                <w:lang w:val="sr-Cyrl-RS"/>
              </w:rPr>
              <w:t xml:space="preserve">видљив у локалној заједници/региону и </w:t>
            </w:r>
            <w:r w:rsidR="005C0EB6" w:rsidRPr="001B4A9E">
              <w:rPr>
                <w:rFonts w:cs="Arial"/>
                <w:i/>
                <w:iCs/>
                <w:color w:val="auto"/>
                <w:szCs w:val="20"/>
                <w:lang w:val="sr-Cyrl-RS"/>
              </w:rPr>
              <w:t>јасно комуницира своју сврху и циљ институцијама и организацијама</w:t>
            </w:r>
            <w:r w:rsidR="001B4A9E" w:rsidRPr="001B4A9E">
              <w:rPr>
                <w:rFonts w:cs="Arial"/>
                <w:i/>
                <w:iCs/>
                <w:color w:val="auto"/>
                <w:szCs w:val="20"/>
                <w:lang w:val="sr-Cyrl-RS"/>
              </w:rPr>
              <w:t>.</w:t>
            </w:r>
          </w:p>
        </w:tc>
        <w:tc>
          <w:tcPr>
            <w:tcW w:w="1027" w:type="pct"/>
          </w:tcPr>
          <w:p w14:paraId="48AD4F15" w14:textId="4DF03BC7" w:rsidR="005A635A" w:rsidRDefault="005A635A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  <w:r w:rsidRPr="005A635A">
              <w:rPr>
                <w:rFonts w:cs="Arial"/>
                <w:i/>
                <w:iCs/>
                <w:szCs w:val="20"/>
                <w:lang w:val="sr-Cyrl-RS"/>
              </w:rPr>
              <w:t xml:space="preserve">Активност </w:t>
            </w:r>
            <w:r w:rsidR="00F45F9E">
              <w:rPr>
                <w:rFonts w:cs="Arial"/>
                <w:i/>
                <w:iCs/>
                <w:szCs w:val="20"/>
                <w:lang w:val="sr-Cyrl-RS"/>
              </w:rPr>
              <w:t>6</w:t>
            </w:r>
            <w:r w:rsidRPr="005A635A">
              <w:rPr>
                <w:rFonts w:cs="Arial"/>
                <w:i/>
                <w:iCs/>
                <w:szCs w:val="20"/>
                <w:lang w:val="sr-Cyrl-RS"/>
              </w:rPr>
              <w:t>.1.</w:t>
            </w:r>
            <w:r w:rsidR="008F2017">
              <w:rPr>
                <w:rFonts w:cs="Arial"/>
                <w:i/>
                <w:iCs/>
                <w:szCs w:val="20"/>
                <w:lang w:val="sr-Cyrl-RS"/>
              </w:rPr>
              <w:t>1</w:t>
            </w:r>
          </w:p>
          <w:p w14:paraId="2F5246C2" w14:textId="77777777" w:rsidR="008F2017" w:rsidRDefault="008F2017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4D3872CD" w14:textId="7AC5418E" w:rsidR="008F2017" w:rsidRPr="001B4A9E" w:rsidRDefault="008F2017" w:rsidP="001650AA">
            <w:pPr>
              <w:rPr>
                <w:rFonts w:cs="Arial"/>
                <w:szCs w:val="20"/>
                <w:lang w:val="sr-Cyrl-RS"/>
              </w:rPr>
            </w:pPr>
            <w:r w:rsidRPr="001B4A9E">
              <w:rPr>
                <w:rFonts w:cs="Arial"/>
                <w:szCs w:val="20"/>
                <w:lang w:val="sr-Cyrl-RS"/>
              </w:rPr>
              <w:t xml:space="preserve">Редовни састанци са партнерским институцијама и организацијама у циљу </w:t>
            </w:r>
            <w:r w:rsidR="005C0EB6" w:rsidRPr="001B4A9E">
              <w:rPr>
                <w:rFonts w:cs="Arial"/>
                <w:szCs w:val="20"/>
                <w:lang w:val="sr-Cyrl-RS"/>
              </w:rPr>
              <w:t>комуникације сврхе и циља оснивања ЦДМП</w:t>
            </w:r>
          </w:p>
          <w:p w14:paraId="4E536C61" w14:textId="77777777" w:rsidR="008F2017" w:rsidRDefault="008F2017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1B51E8AD" w14:textId="37CEC5F2" w:rsidR="001B4A9E" w:rsidRDefault="001B4A9E" w:rsidP="001B4A9E">
            <w:pPr>
              <w:rPr>
                <w:rFonts w:cs="Arial"/>
                <w:i/>
                <w:iCs/>
                <w:szCs w:val="20"/>
                <w:lang w:val="sr-Cyrl-RS"/>
              </w:rPr>
            </w:pPr>
            <w:r w:rsidRPr="005A635A">
              <w:rPr>
                <w:rFonts w:cs="Arial"/>
                <w:i/>
                <w:iCs/>
                <w:szCs w:val="20"/>
                <w:lang w:val="sr-Cyrl-RS"/>
              </w:rPr>
              <w:t xml:space="preserve">Активност </w:t>
            </w:r>
            <w:r>
              <w:rPr>
                <w:rFonts w:cs="Arial"/>
                <w:i/>
                <w:iCs/>
                <w:szCs w:val="20"/>
                <w:lang w:val="sr-Cyrl-RS"/>
              </w:rPr>
              <w:t>6</w:t>
            </w:r>
            <w:r w:rsidRPr="005A635A">
              <w:rPr>
                <w:rFonts w:cs="Arial"/>
                <w:i/>
                <w:iCs/>
                <w:szCs w:val="20"/>
                <w:lang w:val="sr-Cyrl-RS"/>
              </w:rPr>
              <w:t>.1.</w:t>
            </w:r>
            <w:r>
              <w:rPr>
                <w:rFonts w:cs="Arial"/>
                <w:i/>
                <w:iCs/>
                <w:szCs w:val="20"/>
                <w:lang w:val="sr-Cyrl-RS"/>
              </w:rPr>
              <w:t>2</w:t>
            </w:r>
          </w:p>
          <w:p w14:paraId="6CB5F3AB" w14:textId="77777777" w:rsidR="001B4A9E" w:rsidRDefault="001B4A9E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12F0706F" w14:textId="57262067" w:rsidR="007C7FD2" w:rsidRPr="001B4A9E" w:rsidRDefault="007C7FD2" w:rsidP="001650AA">
            <w:pPr>
              <w:rPr>
                <w:rFonts w:cs="Arial"/>
                <w:szCs w:val="20"/>
                <w:lang w:val="sr-Cyrl-RS"/>
              </w:rPr>
            </w:pPr>
            <w:r w:rsidRPr="001B4A9E">
              <w:rPr>
                <w:rFonts w:cs="Arial"/>
                <w:szCs w:val="20"/>
                <w:lang w:val="sr-Cyrl-RS"/>
              </w:rPr>
              <w:t>Презентација</w:t>
            </w:r>
            <w:r w:rsidR="008F2017" w:rsidRPr="001B4A9E">
              <w:rPr>
                <w:rFonts w:cs="Arial"/>
                <w:szCs w:val="20"/>
                <w:lang w:val="sr-Cyrl-RS"/>
              </w:rPr>
              <w:t xml:space="preserve"> услуга на локалном и регионалном нивоу</w:t>
            </w:r>
          </w:p>
          <w:p w14:paraId="433F403F" w14:textId="77777777" w:rsidR="008F2017" w:rsidRDefault="008F2017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394B9C88" w14:textId="14B9ACFD" w:rsidR="001B4A9E" w:rsidRDefault="001B4A9E" w:rsidP="001B4A9E">
            <w:pPr>
              <w:rPr>
                <w:rFonts w:cs="Arial"/>
                <w:i/>
                <w:iCs/>
                <w:szCs w:val="20"/>
                <w:lang w:val="sr-Cyrl-RS"/>
              </w:rPr>
            </w:pPr>
            <w:r w:rsidRPr="005A635A">
              <w:rPr>
                <w:rFonts w:cs="Arial"/>
                <w:i/>
                <w:iCs/>
                <w:szCs w:val="20"/>
                <w:lang w:val="sr-Cyrl-RS"/>
              </w:rPr>
              <w:t xml:space="preserve">Активност </w:t>
            </w:r>
            <w:r>
              <w:rPr>
                <w:rFonts w:cs="Arial"/>
                <w:i/>
                <w:iCs/>
                <w:szCs w:val="20"/>
                <w:lang w:val="sr-Cyrl-RS"/>
              </w:rPr>
              <w:t>6</w:t>
            </w:r>
            <w:r w:rsidRPr="005A635A">
              <w:rPr>
                <w:rFonts w:cs="Arial"/>
                <w:i/>
                <w:iCs/>
                <w:szCs w:val="20"/>
                <w:lang w:val="sr-Cyrl-RS"/>
              </w:rPr>
              <w:t>.1.</w:t>
            </w:r>
            <w:r>
              <w:rPr>
                <w:rFonts w:cs="Arial"/>
                <w:i/>
                <w:iCs/>
                <w:szCs w:val="20"/>
                <w:lang w:val="sr-Cyrl-RS"/>
              </w:rPr>
              <w:t>3</w:t>
            </w:r>
          </w:p>
          <w:p w14:paraId="38C0034E" w14:textId="77777777" w:rsidR="001B4A9E" w:rsidRDefault="001B4A9E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41FB0DEA" w14:textId="77777777" w:rsidR="008F2017" w:rsidRPr="001B4A9E" w:rsidRDefault="008F2017" w:rsidP="001650AA">
            <w:pPr>
              <w:rPr>
                <w:rFonts w:cs="Arial"/>
                <w:szCs w:val="20"/>
                <w:lang w:val="sr-Cyrl-RS"/>
              </w:rPr>
            </w:pPr>
            <w:r w:rsidRPr="001B4A9E">
              <w:rPr>
                <w:rFonts w:cs="Arial"/>
                <w:szCs w:val="20"/>
                <w:lang w:val="sr-Cyrl-RS"/>
              </w:rPr>
              <w:t>Промоција услуга које пружа ЦДМП</w:t>
            </w:r>
          </w:p>
          <w:p w14:paraId="463B013C" w14:textId="77777777" w:rsidR="00C9204F" w:rsidRDefault="00C9204F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638F0377" w14:textId="019567DE" w:rsidR="001B4A9E" w:rsidRDefault="001B4A9E" w:rsidP="001B4A9E">
            <w:pPr>
              <w:rPr>
                <w:rFonts w:cs="Arial"/>
                <w:i/>
                <w:iCs/>
                <w:szCs w:val="20"/>
                <w:lang w:val="sr-Cyrl-RS"/>
              </w:rPr>
            </w:pPr>
            <w:r w:rsidRPr="005A635A">
              <w:rPr>
                <w:rFonts w:cs="Arial"/>
                <w:i/>
                <w:iCs/>
                <w:szCs w:val="20"/>
                <w:lang w:val="sr-Cyrl-RS"/>
              </w:rPr>
              <w:t xml:space="preserve">Активност </w:t>
            </w:r>
            <w:r>
              <w:rPr>
                <w:rFonts w:cs="Arial"/>
                <w:i/>
                <w:iCs/>
                <w:szCs w:val="20"/>
                <w:lang w:val="sr-Cyrl-RS"/>
              </w:rPr>
              <w:t>6</w:t>
            </w:r>
            <w:r w:rsidRPr="005A635A">
              <w:rPr>
                <w:rFonts w:cs="Arial"/>
                <w:i/>
                <w:iCs/>
                <w:szCs w:val="20"/>
                <w:lang w:val="sr-Cyrl-RS"/>
              </w:rPr>
              <w:t>.1.</w:t>
            </w:r>
            <w:r>
              <w:rPr>
                <w:rFonts w:cs="Arial"/>
                <w:i/>
                <w:iCs/>
                <w:szCs w:val="20"/>
                <w:lang w:val="sr-Cyrl-RS"/>
              </w:rPr>
              <w:t>4</w:t>
            </w:r>
          </w:p>
          <w:p w14:paraId="2E17D68F" w14:textId="77777777" w:rsidR="001B4A9E" w:rsidRDefault="001B4A9E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233A40F3" w14:textId="138627AB" w:rsidR="00C9204F" w:rsidRPr="001B4A9E" w:rsidRDefault="00C9204F" w:rsidP="001650AA">
            <w:pPr>
              <w:rPr>
                <w:rFonts w:cs="Arial"/>
                <w:szCs w:val="20"/>
                <w:lang w:val="sr-Cyrl-RS"/>
              </w:rPr>
            </w:pPr>
            <w:r w:rsidRPr="001B4A9E">
              <w:rPr>
                <w:rFonts w:cs="Arial"/>
                <w:szCs w:val="20"/>
                <w:lang w:val="sr-Cyrl-RS"/>
              </w:rPr>
              <w:t>Кампања</w:t>
            </w:r>
          </w:p>
          <w:p w14:paraId="72B125DF" w14:textId="77777777" w:rsidR="008F2017" w:rsidRDefault="008F2017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5CA87052" w14:textId="61647690" w:rsidR="008F2017" w:rsidRPr="005A635A" w:rsidRDefault="008F2017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</w:tc>
        <w:tc>
          <w:tcPr>
            <w:tcW w:w="935" w:type="pct"/>
          </w:tcPr>
          <w:p w14:paraId="10D258E5" w14:textId="0BA8D157" w:rsidR="005A635A" w:rsidRDefault="007C7FD2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Израђена комуникациона стратегија</w:t>
            </w:r>
            <w:r w:rsidR="00A63F11">
              <w:rPr>
                <w:rFonts w:cs="Arial"/>
                <w:szCs w:val="20"/>
                <w:lang w:val="sr-Cyrl-RS"/>
              </w:rPr>
              <w:t xml:space="preserve"> и план кампање</w:t>
            </w:r>
          </w:p>
          <w:p w14:paraId="20BADDB9" w14:textId="77777777" w:rsidR="005C0EB6" w:rsidRDefault="005C0EB6" w:rsidP="001650AA">
            <w:pPr>
              <w:rPr>
                <w:rFonts w:cs="Arial"/>
                <w:szCs w:val="20"/>
                <w:lang w:val="sr-Cyrl-RS"/>
              </w:rPr>
            </w:pPr>
          </w:p>
          <w:p w14:paraId="44E9ED67" w14:textId="7E4BD241" w:rsidR="005C0EB6" w:rsidRPr="007C7FD2" w:rsidRDefault="005C0EB6" w:rsidP="001650AA">
            <w:pPr>
              <w:rPr>
                <w:rFonts w:cs="Arial"/>
                <w:szCs w:val="20"/>
                <w:lang w:val="sr-Cyrl-RS"/>
              </w:rPr>
            </w:pPr>
            <w:r w:rsidRPr="00403DE3">
              <w:rPr>
                <w:rFonts w:cs="Arial"/>
                <w:color w:val="auto"/>
                <w:szCs w:val="20"/>
                <w:lang w:val="sr-Cyrl-RS"/>
              </w:rPr>
              <w:t xml:space="preserve">Израђен план промоције ЦДМП </w:t>
            </w:r>
          </w:p>
        </w:tc>
        <w:tc>
          <w:tcPr>
            <w:tcW w:w="748" w:type="pct"/>
          </w:tcPr>
          <w:p w14:paraId="5D456CAC" w14:textId="3A5A3123" w:rsidR="005A635A" w:rsidRPr="008D35DA" w:rsidRDefault="008D35DA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Установе, МРЗБСП</w:t>
            </w:r>
            <w:r w:rsidR="00412AAD">
              <w:rPr>
                <w:rFonts w:cs="Arial"/>
                <w:szCs w:val="20"/>
                <w:lang w:val="sr-Cyrl-RS"/>
              </w:rPr>
              <w:t>, ЈЛС</w:t>
            </w:r>
          </w:p>
        </w:tc>
        <w:tc>
          <w:tcPr>
            <w:tcW w:w="467" w:type="pct"/>
          </w:tcPr>
          <w:p w14:paraId="4B66DDAC" w14:textId="77777777" w:rsidR="005A635A" w:rsidRPr="006F215A" w:rsidRDefault="005A635A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5A635A" w:rsidRPr="006F215A" w14:paraId="7442413B" w14:textId="77777777" w:rsidTr="00981F18">
        <w:trPr>
          <w:trHeight w:val="2730"/>
        </w:trPr>
        <w:tc>
          <w:tcPr>
            <w:tcW w:w="842" w:type="pct"/>
          </w:tcPr>
          <w:p w14:paraId="066C2BAF" w14:textId="184E6A39" w:rsidR="005A635A" w:rsidRDefault="009D7B5C" w:rsidP="001650AA">
            <w:pPr>
              <w:rPr>
                <w:rFonts w:cs="Arial"/>
                <w:szCs w:val="20"/>
                <w:lang w:val="sr-Latn-RS"/>
              </w:rPr>
            </w:pPr>
            <w:r>
              <w:rPr>
                <w:rFonts w:cs="Arial"/>
                <w:szCs w:val="20"/>
                <w:lang w:val="sr-Cyrl-RS"/>
              </w:rPr>
              <w:t xml:space="preserve">ЦИЉ </w:t>
            </w:r>
            <w:r w:rsidR="00F45F9E">
              <w:rPr>
                <w:rFonts w:cs="Arial"/>
                <w:szCs w:val="20"/>
                <w:lang w:val="sr-Cyrl-RS"/>
              </w:rPr>
              <w:t>7</w:t>
            </w:r>
          </w:p>
          <w:p w14:paraId="357564C9" w14:textId="77777777" w:rsidR="00A151C8" w:rsidRPr="00A151C8" w:rsidRDefault="00A151C8" w:rsidP="001650AA">
            <w:pPr>
              <w:rPr>
                <w:rFonts w:cs="Arial"/>
                <w:szCs w:val="20"/>
                <w:lang w:val="sr-Latn-RS"/>
              </w:rPr>
            </w:pPr>
          </w:p>
          <w:p w14:paraId="000484FD" w14:textId="798B671E" w:rsidR="009D7B5C" w:rsidRPr="00B85B80" w:rsidRDefault="00B85B80" w:rsidP="001650AA">
            <w:pPr>
              <w:rPr>
                <w:rFonts w:cs="Arial"/>
                <w:szCs w:val="20"/>
                <w:lang w:val="sr-Cyrl-RS"/>
              </w:rPr>
            </w:pPr>
            <w:r w:rsidRPr="000625DF">
              <w:rPr>
                <w:rFonts w:cs="Arial"/>
                <w:b/>
                <w:bCs/>
                <w:szCs w:val="20"/>
                <w:lang w:val="sr-Cyrl-RS"/>
              </w:rPr>
              <w:t>Успостављена сарадња између установа у трансформацији</w:t>
            </w:r>
            <w:r>
              <w:rPr>
                <w:rFonts w:cs="Arial"/>
                <w:szCs w:val="20"/>
                <w:lang w:val="sr-Cyrl-RS"/>
              </w:rPr>
              <w:t xml:space="preserve"> (дељење искуства и сл.)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1541FC46" w14:textId="5FFA4806" w:rsidR="005A635A" w:rsidRDefault="008F2017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 xml:space="preserve">Очекивани резултат </w:t>
            </w:r>
            <w:r w:rsidR="00F45F9E">
              <w:rPr>
                <w:rFonts w:cs="Arial"/>
                <w:szCs w:val="20"/>
                <w:lang w:val="sr-Cyrl-RS"/>
              </w:rPr>
              <w:t>7</w:t>
            </w:r>
            <w:r>
              <w:rPr>
                <w:rFonts w:cs="Arial"/>
                <w:szCs w:val="20"/>
                <w:lang w:val="sr-Cyrl-RS"/>
              </w:rPr>
              <w:t xml:space="preserve">.1 </w:t>
            </w:r>
          </w:p>
          <w:p w14:paraId="4FA2616F" w14:textId="77777777" w:rsidR="008F2017" w:rsidRDefault="008F2017" w:rsidP="001650AA">
            <w:pPr>
              <w:rPr>
                <w:rFonts w:cs="Arial"/>
                <w:szCs w:val="20"/>
                <w:lang w:val="sr-Cyrl-RS"/>
              </w:rPr>
            </w:pPr>
          </w:p>
          <w:p w14:paraId="05DF464D" w14:textId="200C2100" w:rsidR="008F2017" w:rsidRPr="00050FBA" w:rsidRDefault="008F2017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  <w:r w:rsidRPr="00050FBA">
              <w:rPr>
                <w:rFonts w:cs="Arial"/>
                <w:i/>
                <w:iCs/>
                <w:szCs w:val="20"/>
                <w:lang w:val="sr-Cyrl-RS"/>
              </w:rPr>
              <w:t>Успостављен модел сарадње између установа</w:t>
            </w:r>
            <w:r w:rsidR="005C0EB6" w:rsidRPr="00050FBA">
              <w:rPr>
                <w:rFonts w:cs="Arial"/>
                <w:i/>
                <w:iCs/>
                <w:szCs w:val="20"/>
                <w:lang w:val="sr-Cyrl-RS"/>
              </w:rPr>
              <w:t xml:space="preserve"> </w:t>
            </w:r>
            <w:r w:rsidR="00A63F11" w:rsidRPr="00050FBA">
              <w:rPr>
                <w:rFonts w:cs="Arial"/>
                <w:i/>
                <w:iCs/>
                <w:szCs w:val="20"/>
                <w:lang w:val="sr-Cyrl-RS"/>
              </w:rPr>
              <w:t xml:space="preserve">и дефинисано ко ће координирати </w:t>
            </w:r>
          </w:p>
          <w:p w14:paraId="3935699B" w14:textId="77777777" w:rsidR="005C0EB6" w:rsidRDefault="005C0EB6" w:rsidP="001650AA">
            <w:pPr>
              <w:rPr>
                <w:rFonts w:cs="Arial"/>
                <w:szCs w:val="20"/>
                <w:lang w:val="sr-Cyrl-RS"/>
              </w:rPr>
            </w:pPr>
          </w:p>
          <w:p w14:paraId="486E91C3" w14:textId="11888098" w:rsidR="005C0EB6" w:rsidRPr="008F2017" w:rsidRDefault="005C0EB6" w:rsidP="00981F18">
            <w:pPr>
              <w:rPr>
                <w:rFonts w:cs="Arial"/>
                <w:szCs w:val="20"/>
                <w:lang w:val="sr-Cyrl-RS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505E9ED7" w14:textId="56CBFBBE" w:rsidR="009A53EE" w:rsidRDefault="009A53EE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 xml:space="preserve"> </w:t>
            </w:r>
            <w:r w:rsidR="008F2017" w:rsidRPr="008F2017">
              <w:rPr>
                <w:rFonts w:cs="Arial"/>
                <w:i/>
                <w:iCs/>
                <w:szCs w:val="20"/>
                <w:lang w:val="sr-Cyrl-RS"/>
              </w:rPr>
              <w:t xml:space="preserve">Активност </w:t>
            </w:r>
            <w:r w:rsidR="00F45F9E">
              <w:rPr>
                <w:rFonts w:cs="Arial"/>
                <w:i/>
                <w:iCs/>
                <w:szCs w:val="20"/>
                <w:lang w:val="sr-Cyrl-RS"/>
              </w:rPr>
              <w:t>7</w:t>
            </w:r>
            <w:r w:rsidR="008F2017" w:rsidRPr="008F2017">
              <w:rPr>
                <w:rFonts w:cs="Arial"/>
                <w:i/>
                <w:iCs/>
                <w:szCs w:val="20"/>
                <w:lang w:val="sr-Cyrl-RS"/>
              </w:rPr>
              <w:t>.1.1</w:t>
            </w:r>
          </w:p>
          <w:p w14:paraId="0342825D" w14:textId="77777777" w:rsidR="008F2017" w:rsidRDefault="008F2017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3D5FD2F1" w14:textId="6857C705" w:rsidR="008F2017" w:rsidRPr="001B4A9E" w:rsidRDefault="008F2017" w:rsidP="001650AA">
            <w:pPr>
              <w:rPr>
                <w:rFonts w:cs="Arial"/>
                <w:szCs w:val="20"/>
                <w:lang w:val="sr-Cyrl-RS"/>
              </w:rPr>
            </w:pPr>
            <w:r w:rsidRPr="001B4A9E">
              <w:rPr>
                <w:rFonts w:cs="Arial"/>
                <w:szCs w:val="20"/>
                <w:lang w:val="sr-Cyrl-RS"/>
              </w:rPr>
              <w:t>Периодични састанци установа у трансформацији ради размене искустава и међусобне подршке</w:t>
            </w:r>
          </w:p>
          <w:p w14:paraId="0A7B0388" w14:textId="2C431D6C" w:rsidR="005C0EB6" w:rsidRPr="005C0EB6" w:rsidRDefault="005C0EB6" w:rsidP="001650AA">
            <w:pPr>
              <w:rPr>
                <w:rFonts w:cs="Arial"/>
                <w:i/>
                <w:iCs/>
                <w:szCs w:val="20"/>
                <w:lang w:val="en-US"/>
              </w:rPr>
            </w:pPr>
          </w:p>
          <w:p w14:paraId="25CC87BC" w14:textId="77777777" w:rsidR="005C0EB6" w:rsidRDefault="005C0EB6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1F17A350" w14:textId="77777777" w:rsidR="005C0EB6" w:rsidRDefault="005C0EB6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5A37A922" w14:textId="77777777" w:rsidR="005C0EB6" w:rsidRDefault="005C0EB6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  <w:p w14:paraId="54DACAFD" w14:textId="202C2FEF" w:rsidR="005C0EB6" w:rsidRPr="008F2017" w:rsidRDefault="005C0EB6" w:rsidP="001650AA">
            <w:pPr>
              <w:rPr>
                <w:rFonts w:cs="Arial"/>
                <w:i/>
                <w:iCs/>
                <w:szCs w:val="20"/>
                <w:lang w:val="sr-Cyrl-RS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68AA1D35" w14:textId="25BA8440" w:rsidR="005A635A" w:rsidRPr="008F2017" w:rsidRDefault="008F2017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>Одржани састанци према договореној динамици</w:t>
            </w:r>
          </w:p>
        </w:tc>
        <w:tc>
          <w:tcPr>
            <w:tcW w:w="748" w:type="pct"/>
          </w:tcPr>
          <w:p w14:paraId="612F572A" w14:textId="60056D6A" w:rsidR="005A635A" w:rsidRPr="000625DF" w:rsidRDefault="00A63F11" w:rsidP="001650AA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 xml:space="preserve">МРЗБСП, </w:t>
            </w:r>
            <w:r w:rsidR="000625DF">
              <w:rPr>
                <w:rFonts w:cs="Arial"/>
                <w:szCs w:val="20"/>
                <w:lang w:val="sr-Cyrl-RS"/>
              </w:rPr>
              <w:t xml:space="preserve">Установе </w:t>
            </w:r>
          </w:p>
        </w:tc>
        <w:tc>
          <w:tcPr>
            <w:tcW w:w="467" w:type="pct"/>
          </w:tcPr>
          <w:p w14:paraId="702FC916" w14:textId="77777777" w:rsidR="005A635A" w:rsidRPr="006F215A" w:rsidRDefault="005A635A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981F18" w:rsidRPr="006F215A" w14:paraId="74D0407B" w14:textId="77777777" w:rsidTr="00F10FA0">
        <w:trPr>
          <w:trHeight w:val="3463"/>
        </w:trPr>
        <w:tc>
          <w:tcPr>
            <w:tcW w:w="842" w:type="pct"/>
            <w:vMerge w:val="restart"/>
          </w:tcPr>
          <w:p w14:paraId="727998C1" w14:textId="27CD0884" w:rsidR="00981F18" w:rsidRDefault="00981F18" w:rsidP="001650AA">
            <w:pPr>
              <w:rPr>
                <w:rFonts w:cs="Arial"/>
                <w:szCs w:val="20"/>
                <w:lang w:val="sr-Latn-RS"/>
              </w:rPr>
            </w:pPr>
            <w:r>
              <w:rPr>
                <w:rFonts w:cs="Arial"/>
                <w:szCs w:val="20"/>
                <w:lang w:val="sr-Cyrl-RS"/>
              </w:rPr>
              <w:lastRenderedPageBreak/>
              <w:t xml:space="preserve">ЦИЉ </w:t>
            </w:r>
            <w:r w:rsidR="00F45F9E">
              <w:rPr>
                <w:rFonts w:cs="Arial"/>
                <w:szCs w:val="20"/>
                <w:lang w:val="sr-Cyrl-RS"/>
              </w:rPr>
              <w:t>8</w:t>
            </w:r>
          </w:p>
          <w:p w14:paraId="31C8ECC3" w14:textId="77777777" w:rsidR="00981F18" w:rsidRPr="00A151C8" w:rsidRDefault="00981F18" w:rsidP="001650AA">
            <w:pPr>
              <w:rPr>
                <w:rFonts w:cs="Arial"/>
                <w:szCs w:val="20"/>
                <w:lang w:val="sr-Latn-RS"/>
              </w:rPr>
            </w:pPr>
          </w:p>
          <w:p w14:paraId="6F0F0628" w14:textId="77777777" w:rsidR="00981F18" w:rsidRDefault="00981F18" w:rsidP="001650AA">
            <w:pPr>
              <w:rPr>
                <w:rFonts w:cs="Arial"/>
                <w:b/>
                <w:bCs/>
                <w:szCs w:val="20"/>
                <w:lang w:val="sr-Cyrl-RS"/>
              </w:rPr>
            </w:pPr>
            <w:r>
              <w:rPr>
                <w:rFonts w:cs="Arial"/>
                <w:b/>
                <w:bCs/>
                <w:szCs w:val="20"/>
                <w:lang w:val="sr-Cyrl-RS"/>
              </w:rPr>
              <w:t>Мониторинг и е</w:t>
            </w:r>
            <w:r w:rsidRPr="000625DF">
              <w:rPr>
                <w:rFonts w:cs="Arial"/>
                <w:b/>
                <w:bCs/>
                <w:szCs w:val="20"/>
                <w:lang w:val="sr-Cyrl-RS"/>
              </w:rPr>
              <w:t>валуација процеса трансформације</w:t>
            </w:r>
          </w:p>
          <w:p w14:paraId="4FEB8920" w14:textId="166AA52D" w:rsidR="00981F18" w:rsidRPr="000625DF" w:rsidRDefault="00981F18" w:rsidP="001650AA">
            <w:pPr>
              <w:rPr>
                <w:rFonts w:cs="Arial"/>
                <w:b/>
                <w:bCs/>
                <w:szCs w:val="20"/>
                <w:lang w:val="sr-Cyrl-RS"/>
              </w:rPr>
            </w:pPr>
          </w:p>
        </w:tc>
        <w:tc>
          <w:tcPr>
            <w:tcW w:w="980" w:type="pct"/>
          </w:tcPr>
          <w:p w14:paraId="2CDFC796" w14:textId="2071BA56" w:rsidR="00981F18" w:rsidRDefault="00981F18" w:rsidP="008F2017">
            <w:pPr>
              <w:rPr>
                <w:rFonts w:cs="Arial"/>
                <w:szCs w:val="20"/>
                <w:lang w:val="sr-Cyrl-RS"/>
              </w:rPr>
            </w:pPr>
            <w:r>
              <w:rPr>
                <w:rFonts w:cs="Arial"/>
                <w:szCs w:val="20"/>
                <w:lang w:val="sr-Cyrl-RS"/>
              </w:rPr>
              <w:t xml:space="preserve">Очекивани резултат </w:t>
            </w:r>
            <w:r w:rsidR="00F45F9E">
              <w:rPr>
                <w:rFonts w:cs="Arial"/>
                <w:szCs w:val="20"/>
                <w:lang w:val="sr-Cyrl-RS"/>
              </w:rPr>
              <w:t>8</w:t>
            </w:r>
            <w:r>
              <w:rPr>
                <w:rFonts w:cs="Arial"/>
                <w:szCs w:val="20"/>
                <w:lang w:val="sr-Cyrl-RS"/>
              </w:rPr>
              <w:t xml:space="preserve">.1 </w:t>
            </w:r>
          </w:p>
          <w:p w14:paraId="19F32FD7" w14:textId="77777777" w:rsidR="00981F18" w:rsidRDefault="00981F18" w:rsidP="008F2017">
            <w:pPr>
              <w:rPr>
                <w:rFonts w:cs="Arial"/>
                <w:szCs w:val="20"/>
                <w:lang w:val="sr-Cyrl-RS"/>
              </w:rPr>
            </w:pPr>
          </w:p>
          <w:p w14:paraId="10FA1A20" w14:textId="0BE90406" w:rsidR="00981F18" w:rsidRPr="00050FBA" w:rsidRDefault="00981F18" w:rsidP="008F2017">
            <w:pPr>
              <w:rPr>
                <w:rFonts w:cs="Arial"/>
                <w:i/>
                <w:iCs/>
                <w:szCs w:val="20"/>
                <w:lang w:val="sr-Cyrl-RS"/>
              </w:rPr>
            </w:pPr>
            <w:r w:rsidRPr="00050FBA">
              <w:rPr>
                <w:rFonts w:cs="Arial"/>
                <w:i/>
                <w:iCs/>
                <w:szCs w:val="20"/>
                <w:lang w:val="sr-Cyrl-RS"/>
              </w:rPr>
              <w:t>Обезбеђен редован мониторинг напретка процеса трансформације са препорукама за даљи рад.</w:t>
            </w:r>
          </w:p>
          <w:p w14:paraId="4FA0EFA1" w14:textId="77777777" w:rsidR="00981F18" w:rsidRDefault="00981F18" w:rsidP="001650AA">
            <w:pPr>
              <w:rPr>
                <w:rFonts w:cs="Arial"/>
                <w:szCs w:val="20"/>
                <w:lang w:val="en-US"/>
              </w:rPr>
            </w:pPr>
          </w:p>
          <w:p w14:paraId="0F411D30" w14:textId="77777777" w:rsidR="00981F18" w:rsidRDefault="00981F18" w:rsidP="00981F18">
            <w:pPr>
              <w:rPr>
                <w:rFonts w:cs="Arial"/>
                <w:szCs w:val="20"/>
                <w:lang w:val="sr-Cyrl-RS"/>
              </w:rPr>
            </w:pPr>
          </w:p>
          <w:p w14:paraId="1837343D" w14:textId="7E9CD94A" w:rsidR="00981F18" w:rsidRDefault="00981F18" w:rsidP="00981F18">
            <w:pPr>
              <w:rPr>
                <w:rFonts w:cs="Arial"/>
                <w:szCs w:val="20"/>
                <w:lang w:val="sr-Cyrl-RS"/>
              </w:rPr>
            </w:pPr>
          </w:p>
          <w:p w14:paraId="6248DD2C" w14:textId="2059D367" w:rsidR="00981F18" w:rsidRDefault="00981F18" w:rsidP="00981F18">
            <w:pPr>
              <w:rPr>
                <w:rFonts w:cs="Arial"/>
                <w:szCs w:val="20"/>
                <w:lang w:val="sr-Cyrl-RS"/>
              </w:rPr>
            </w:pPr>
          </w:p>
          <w:p w14:paraId="310FD7E8" w14:textId="47DAAFAE" w:rsidR="00981F18" w:rsidRDefault="00981F18" w:rsidP="00981F18">
            <w:pPr>
              <w:rPr>
                <w:rFonts w:cs="Arial"/>
                <w:szCs w:val="20"/>
                <w:lang w:val="sr-Cyrl-RS"/>
              </w:rPr>
            </w:pPr>
          </w:p>
          <w:p w14:paraId="071097A9" w14:textId="2296E984" w:rsidR="00981F18" w:rsidRDefault="00981F18" w:rsidP="00981F18">
            <w:pPr>
              <w:rPr>
                <w:rFonts w:cs="Arial"/>
                <w:szCs w:val="20"/>
                <w:lang w:val="sr-Cyrl-RS"/>
              </w:rPr>
            </w:pPr>
          </w:p>
          <w:p w14:paraId="12892C7F" w14:textId="77777777" w:rsidR="00981F18" w:rsidRDefault="00981F18" w:rsidP="00981F18">
            <w:pPr>
              <w:rPr>
                <w:rFonts w:cs="Arial"/>
                <w:szCs w:val="20"/>
                <w:lang w:val="sr-Cyrl-RS"/>
              </w:rPr>
            </w:pPr>
          </w:p>
          <w:p w14:paraId="19F8696B" w14:textId="704BFD48" w:rsidR="00981F18" w:rsidRPr="00981F18" w:rsidRDefault="00981F18" w:rsidP="001650AA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027" w:type="pct"/>
          </w:tcPr>
          <w:p w14:paraId="5B8CB7AA" w14:textId="26DBD81A" w:rsidR="00981F18" w:rsidRDefault="00981F18" w:rsidP="001650AA">
            <w:pPr>
              <w:rPr>
                <w:rFonts w:cs="Arial"/>
                <w:i/>
                <w:iCs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i/>
                <w:iCs/>
                <w:color w:val="auto"/>
                <w:szCs w:val="20"/>
                <w:lang w:val="sr-Cyrl-RS"/>
              </w:rPr>
              <w:t xml:space="preserve">Активност </w:t>
            </w:r>
            <w:r w:rsidR="00F45F9E">
              <w:rPr>
                <w:rFonts w:cs="Arial"/>
                <w:i/>
                <w:iCs/>
                <w:color w:val="auto"/>
                <w:szCs w:val="20"/>
                <w:lang w:val="sr-Cyrl-RS"/>
              </w:rPr>
              <w:t>8</w:t>
            </w:r>
            <w:r w:rsidRPr="00403DE3">
              <w:rPr>
                <w:rFonts w:cs="Arial"/>
                <w:i/>
                <w:iCs/>
                <w:color w:val="auto"/>
                <w:szCs w:val="20"/>
                <w:lang w:val="sr-Cyrl-RS"/>
              </w:rPr>
              <w:t>.1.1</w:t>
            </w:r>
          </w:p>
          <w:p w14:paraId="5AFE17BD" w14:textId="60E193A3" w:rsidR="003E555D" w:rsidRDefault="003E555D" w:rsidP="001650AA">
            <w:pPr>
              <w:rPr>
                <w:rFonts w:cs="Arial"/>
                <w:i/>
                <w:iCs/>
                <w:color w:val="auto"/>
                <w:szCs w:val="20"/>
                <w:lang w:val="sr-Latn-RS"/>
              </w:rPr>
            </w:pPr>
          </w:p>
          <w:p w14:paraId="48E9B639" w14:textId="75A3BD33" w:rsidR="003E555D" w:rsidRPr="003E555D" w:rsidRDefault="003E555D" w:rsidP="001650AA">
            <w:pPr>
              <w:rPr>
                <w:rFonts w:cs="Arial"/>
                <w:i/>
                <w:iCs/>
                <w:color w:val="auto"/>
                <w:szCs w:val="20"/>
                <w:lang w:val="sr-Cyrl-RS"/>
              </w:rPr>
            </w:pPr>
            <w:r>
              <w:rPr>
                <w:rFonts w:cs="Arial"/>
                <w:i/>
                <w:iCs/>
                <w:color w:val="auto"/>
                <w:szCs w:val="20"/>
                <w:lang w:val="sr-Cyrl-RS"/>
              </w:rPr>
              <w:t>Развијена методологија мониторинга и евалуација</w:t>
            </w:r>
          </w:p>
          <w:p w14:paraId="5656384F" w14:textId="259E3CE0" w:rsidR="00981F18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4292193E" w14:textId="04F7CBC7" w:rsidR="003E555D" w:rsidRPr="00403DE3" w:rsidRDefault="003E555D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>
              <w:rPr>
                <w:rFonts w:cs="Arial"/>
                <w:color w:val="auto"/>
                <w:szCs w:val="20"/>
                <w:lang w:val="sr-Cyrl-RS"/>
              </w:rPr>
              <w:t>Активност 8.1.2</w:t>
            </w:r>
          </w:p>
          <w:p w14:paraId="5DCBC0BC" w14:textId="54FD85D5" w:rsidR="00981F18" w:rsidRPr="001B4A9E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1B4A9E">
              <w:rPr>
                <w:rFonts w:cs="Arial"/>
                <w:color w:val="auto"/>
                <w:szCs w:val="20"/>
                <w:lang w:val="sr-Cyrl-RS"/>
              </w:rPr>
              <w:t xml:space="preserve">Спровођење мониторинга процеса трансформације у складу са дефинисаним Програмом  рада и давање препорука за унапређење процеса </w:t>
            </w:r>
          </w:p>
          <w:p w14:paraId="1D0412A0" w14:textId="404B3A39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12D26103" w14:textId="210F1D35" w:rsidR="00981F18" w:rsidRPr="00403DE3" w:rsidRDefault="00981F18" w:rsidP="00981F18">
            <w:pPr>
              <w:rPr>
                <w:rFonts w:cs="Arial"/>
                <w:i/>
                <w:iCs/>
                <w:color w:val="auto"/>
                <w:szCs w:val="20"/>
                <w:lang w:val="sr-Latn-RS"/>
              </w:rPr>
            </w:pPr>
            <w:r w:rsidRPr="00403DE3">
              <w:rPr>
                <w:rFonts w:cs="Arial"/>
                <w:i/>
                <w:iCs/>
                <w:color w:val="auto"/>
                <w:szCs w:val="20"/>
                <w:lang w:val="sr-Cyrl-RS"/>
              </w:rPr>
              <w:t xml:space="preserve">Активност </w:t>
            </w:r>
            <w:r w:rsidR="00F45F9E">
              <w:rPr>
                <w:rFonts w:cs="Arial"/>
                <w:i/>
                <w:iCs/>
                <w:color w:val="auto"/>
                <w:szCs w:val="20"/>
                <w:lang w:val="sr-Cyrl-RS"/>
              </w:rPr>
              <w:t>8</w:t>
            </w:r>
            <w:r w:rsidRPr="00403DE3">
              <w:rPr>
                <w:rFonts w:cs="Arial"/>
                <w:i/>
                <w:iCs/>
                <w:color w:val="auto"/>
                <w:szCs w:val="20"/>
                <w:lang w:val="sr-Cyrl-RS"/>
              </w:rPr>
              <w:t>.1.2</w:t>
            </w:r>
          </w:p>
          <w:p w14:paraId="21057C18" w14:textId="6A7660F5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5A7298B4" w14:textId="05997A65" w:rsidR="00981F18" w:rsidRPr="001B4A9E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1B4A9E">
              <w:rPr>
                <w:rFonts w:cs="Arial"/>
                <w:color w:val="auto"/>
                <w:szCs w:val="20"/>
                <w:lang w:val="sr-Cyrl-RS"/>
              </w:rPr>
              <w:t xml:space="preserve">Имплементација препорука мониторинга </w:t>
            </w:r>
          </w:p>
          <w:p w14:paraId="640C8210" w14:textId="77777777" w:rsidR="00981F18" w:rsidRPr="007A36A5" w:rsidRDefault="00981F18" w:rsidP="001650AA">
            <w:pPr>
              <w:rPr>
                <w:rFonts w:cs="Arial"/>
                <w:color w:val="auto"/>
                <w:szCs w:val="20"/>
                <w:lang w:val="en-GB"/>
              </w:rPr>
            </w:pPr>
          </w:p>
          <w:p w14:paraId="69F0EAB6" w14:textId="6CADD68B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</w:tc>
        <w:tc>
          <w:tcPr>
            <w:tcW w:w="935" w:type="pct"/>
          </w:tcPr>
          <w:p w14:paraId="589CB7B5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color w:val="auto"/>
                <w:szCs w:val="20"/>
                <w:lang w:val="sr-Cyrl-RS"/>
              </w:rPr>
              <w:t>Извештај мониторинга и дефинисане препоруке</w:t>
            </w:r>
          </w:p>
          <w:p w14:paraId="3652C211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32E1BA76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58FD1177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67C1A0F3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18018FE2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143AC0A2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76347DCE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4F91B9A3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5A6934D6" w14:textId="11658D28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color w:val="auto"/>
                <w:szCs w:val="20"/>
                <w:lang w:val="sr-Cyrl-RS"/>
              </w:rPr>
              <w:t>Извештај о имплементацији препорука</w:t>
            </w:r>
          </w:p>
        </w:tc>
        <w:tc>
          <w:tcPr>
            <w:tcW w:w="748" w:type="pct"/>
          </w:tcPr>
          <w:p w14:paraId="4EE8DDEA" w14:textId="3A28DFC6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color w:val="auto"/>
                <w:szCs w:val="20"/>
                <w:lang w:val="sr-Cyrl-RS"/>
              </w:rPr>
              <w:t>МРЗБСП</w:t>
            </w:r>
            <w:r w:rsidR="00A63F11">
              <w:rPr>
                <w:rFonts w:cs="Arial"/>
                <w:color w:val="auto"/>
                <w:szCs w:val="20"/>
                <w:lang w:val="sr-Cyrl-RS"/>
              </w:rPr>
              <w:t>, Републички завод за социјалну заштиту, Покрајински завод за социјалну заштиту</w:t>
            </w:r>
          </w:p>
          <w:p w14:paraId="5DF63EFB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51D2B6B1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6940FED1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2E35CF0F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20F1FDD5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64EFD396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766B84A5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66A9658D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111CE517" w14:textId="54D08920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color w:val="auto"/>
                <w:szCs w:val="20"/>
                <w:lang w:val="sr-Cyrl-RS"/>
              </w:rPr>
              <w:t>Установа</w:t>
            </w:r>
          </w:p>
        </w:tc>
        <w:tc>
          <w:tcPr>
            <w:tcW w:w="467" w:type="pct"/>
          </w:tcPr>
          <w:p w14:paraId="1C8D53B0" w14:textId="77777777" w:rsidR="00981F18" w:rsidRPr="006F215A" w:rsidRDefault="00981F18" w:rsidP="001650AA">
            <w:pPr>
              <w:rPr>
                <w:rFonts w:cs="Arial"/>
                <w:szCs w:val="20"/>
                <w:lang w:val="en-US"/>
              </w:rPr>
            </w:pPr>
          </w:p>
        </w:tc>
      </w:tr>
      <w:tr w:rsidR="00981F18" w:rsidRPr="006F215A" w14:paraId="55855E4F" w14:textId="77777777" w:rsidTr="00981F18">
        <w:trPr>
          <w:trHeight w:val="2014"/>
        </w:trPr>
        <w:tc>
          <w:tcPr>
            <w:tcW w:w="842" w:type="pct"/>
            <w:vMerge/>
          </w:tcPr>
          <w:p w14:paraId="500F616B" w14:textId="77777777" w:rsidR="00981F18" w:rsidRDefault="00981F18" w:rsidP="001650AA">
            <w:pPr>
              <w:rPr>
                <w:rFonts w:cs="Arial"/>
                <w:szCs w:val="20"/>
                <w:lang w:val="sr-Cyrl-RS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14:paraId="412980CC" w14:textId="77777777" w:rsidR="00981F18" w:rsidRDefault="00981F18" w:rsidP="00981F18">
            <w:pPr>
              <w:rPr>
                <w:rFonts w:cs="Arial"/>
                <w:szCs w:val="20"/>
                <w:lang w:val="sr-Cyrl-RS"/>
              </w:rPr>
            </w:pPr>
          </w:p>
          <w:p w14:paraId="39FFAEAA" w14:textId="77777777" w:rsidR="00981F18" w:rsidRDefault="00981F18" w:rsidP="00981F18">
            <w:pPr>
              <w:rPr>
                <w:rFonts w:cs="Arial"/>
                <w:szCs w:val="20"/>
                <w:lang w:val="sr-Cyrl-RS"/>
              </w:rPr>
            </w:pPr>
          </w:p>
          <w:p w14:paraId="20DC815B" w14:textId="44919639" w:rsidR="00981F18" w:rsidRPr="00981F18" w:rsidRDefault="00981F18" w:rsidP="00981F18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sr-Cyrl-RS"/>
              </w:rPr>
              <w:t xml:space="preserve">Очекивани резултат </w:t>
            </w:r>
            <w:r w:rsidR="00F45F9E">
              <w:rPr>
                <w:rFonts w:cs="Arial"/>
                <w:szCs w:val="20"/>
                <w:lang w:val="sr-Cyrl-RS"/>
              </w:rPr>
              <w:t>8</w:t>
            </w:r>
            <w:r>
              <w:rPr>
                <w:rFonts w:cs="Arial"/>
                <w:szCs w:val="20"/>
                <w:lang w:val="sr-Cyrl-RS"/>
              </w:rPr>
              <w:t>.</w:t>
            </w:r>
            <w:r>
              <w:rPr>
                <w:rFonts w:cs="Arial"/>
                <w:szCs w:val="20"/>
                <w:lang w:val="en-US"/>
              </w:rPr>
              <w:t>2.</w:t>
            </w:r>
          </w:p>
          <w:p w14:paraId="465B527B" w14:textId="77777777" w:rsidR="00981F18" w:rsidRDefault="00981F18" w:rsidP="00981F18">
            <w:pPr>
              <w:rPr>
                <w:rFonts w:cs="Arial"/>
                <w:szCs w:val="20"/>
                <w:lang w:val="en-US"/>
              </w:rPr>
            </w:pPr>
          </w:p>
          <w:p w14:paraId="79192B65" w14:textId="38780B08" w:rsidR="00981F18" w:rsidRPr="00050FBA" w:rsidRDefault="00981F18" w:rsidP="00981F18">
            <w:pPr>
              <w:rPr>
                <w:rFonts w:cs="Arial"/>
                <w:i/>
                <w:iCs/>
                <w:szCs w:val="20"/>
                <w:lang w:val="sr-Cyrl-RS"/>
              </w:rPr>
            </w:pPr>
            <w:r w:rsidRPr="00050FBA">
              <w:rPr>
                <w:rFonts w:cs="Arial"/>
                <w:i/>
                <w:iCs/>
                <w:szCs w:val="20"/>
                <w:lang w:val="sr-Cyrl-RS"/>
              </w:rPr>
              <w:t>Спроведена евалуација процеса трансформације установа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14:paraId="48CAB991" w14:textId="77777777" w:rsidR="00981F18" w:rsidRPr="00403DE3" w:rsidRDefault="00981F18" w:rsidP="001650AA">
            <w:pPr>
              <w:rPr>
                <w:rFonts w:cs="Arial"/>
                <w:i/>
                <w:iCs/>
                <w:color w:val="auto"/>
                <w:szCs w:val="20"/>
                <w:lang w:val="sr-Cyrl-RS"/>
              </w:rPr>
            </w:pPr>
          </w:p>
          <w:p w14:paraId="2262DCD9" w14:textId="5B39219E" w:rsidR="00981F18" w:rsidRPr="00403DE3" w:rsidRDefault="00981F18" w:rsidP="001650AA">
            <w:pPr>
              <w:rPr>
                <w:rFonts w:cs="Arial"/>
                <w:i/>
                <w:iCs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i/>
                <w:iCs/>
                <w:color w:val="auto"/>
                <w:szCs w:val="20"/>
                <w:lang w:val="sr-Cyrl-RS"/>
              </w:rPr>
              <w:t xml:space="preserve">Активност </w:t>
            </w:r>
            <w:r w:rsidR="00F45F9E">
              <w:rPr>
                <w:rFonts w:cs="Arial"/>
                <w:i/>
                <w:iCs/>
                <w:color w:val="auto"/>
                <w:szCs w:val="20"/>
                <w:lang w:val="sr-Cyrl-RS"/>
              </w:rPr>
              <w:t>8</w:t>
            </w:r>
            <w:r w:rsidRPr="00403DE3">
              <w:rPr>
                <w:rFonts w:cs="Arial"/>
                <w:i/>
                <w:iCs/>
                <w:color w:val="auto"/>
                <w:szCs w:val="20"/>
                <w:lang w:val="sr-Cyrl-RS"/>
              </w:rPr>
              <w:t xml:space="preserve">.2.1. </w:t>
            </w:r>
          </w:p>
          <w:p w14:paraId="52E34539" w14:textId="77777777" w:rsidR="00981F18" w:rsidRPr="00403DE3" w:rsidRDefault="00981F18" w:rsidP="001650AA">
            <w:pPr>
              <w:rPr>
                <w:rFonts w:cs="Arial"/>
                <w:i/>
                <w:iCs/>
                <w:color w:val="auto"/>
                <w:szCs w:val="20"/>
                <w:lang w:val="sr-Cyrl-RS"/>
              </w:rPr>
            </w:pPr>
          </w:p>
          <w:p w14:paraId="55A2C69D" w14:textId="52116395" w:rsidR="00981F18" w:rsidRPr="001B4A9E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1B4A9E">
              <w:rPr>
                <w:rFonts w:cs="Arial"/>
                <w:color w:val="auto"/>
                <w:szCs w:val="20"/>
                <w:lang w:val="sr-Cyrl-RS"/>
              </w:rPr>
              <w:t xml:space="preserve">Спровођење евалуције процеса трансформације и процена утицаја на кориснике  </w:t>
            </w: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60AA57DD" w14:textId="49E2486B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color w:val="auto"/>
                <w:szCs w:val="20"/>
                <w:lang w:val="sr-Cyrl-RS"/>
              </w:rPr>
              <w:t xml:space="preserve">Извештај о евалуацији 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404787B4" w14:textId="77777777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</w:p>
          <w:p w14:paraId="01F9A988" w14:textId="22E2D170" w:rsidR="00981F18" w:rsidRPr="00403DE3" w:rsidRDefault="00981F18" w:rsidP="001650AA">
            <w:pPr>
              <w:rPr>
                <w:rFonts w:cs="Arial"/>
                <w:color w:val="auto"/>
                <w:szCs w:val="20"/>
                <w:lang w:val="sr-Cyrl-RS"/>
              </w:rPr>
            </w:pPr>
            <w:r w:rsidRPr="00403DE3">
              <w:rPr>
                <w:rFonts w:cs="Arial"/>
                <w:color w:val="auto"/>
                <w:szCs w:val="20"/>
                <w:lang w:val="sr-Cyrl-RS"/>
              </w:rPr>
              <w:t>МРЗБСП</w:t>
            </w:r>
            <w:r w:rsidR="00A63F11">
              <w:rPr>
                <w:rFonts w:cs="Arial"/>
                <w:color w:val="auto"/>
                <w:szCs w:val="20"/>
                <w:lang w:val="sr-Cyrl-RS"/>
              </w:rPr>
              <w:t>, Републички завод за социјалну заштиту, Покрајински завод за социјалну заштиту</w:t>
            </w:r>
            <w:r w:rsidRPr="00403DE3">
              <w:rPr>
                <w:rFonts w:cs="Arial"/>
                <w:color w:val="auto"/>
                <w:szCs w:val="20"/>
                <w:lang w:val="sr-Cyrl-RS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61E97DA0" w14:textId="77777777" w:rsidR="00981F18" w:rsidRPr="006F215A" w:rsidRDefault="00981F18" w:rsidP="001650AA">
            <w:pPr>
              <w:rPr>
                <w:rFonts w:cs="Arial"/>
                <w:szCs w:val="20"/>
                <w:lang w:val="en-US"/>
              </w:rPr>
            </w:pPr>
          </w:p>
        </w:tc>
      </w:tr>
    </w:tbl>
    <w:p w14:paraId="70DCBD98" w14:textId="582DCECE" w:rsidR="000500DF" w:rsidRPr="006921DE" w:rsidRDefault="000500DF" w:rsidP="000A1EDD">
      <w:pPr>
        <w:rPr>
          <w:rFonts w:cs="Arial"/>
          <w:b/>
          <w:sz w:val="22"/>
          <w:szCs w:val="22"/>
          <w:lang w:val="sr-Cyrl-RS"/>
        </w:rPr>
      </w:pPr>
    </w:p>
    <w:sectPr w:rsidR="000500DF" w:rsidRPr="006921DE" w:rsidSect="00D46F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0" w:orient="landscape" w:code="9"/>
      <w:pgMar w:top="1418" w:right="1536" w:bottom="1418" w:left="130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31FB" w14:textId="77777777" w:rsidR="00FE713D" w:rsidRDefault="00FE713D">
      <w:r>
        <w:separator/>
      </w:r>
    </w:p>
  </w:endnote>
  <w:endnote w:type="continuationSeparator" w:id="0">
    <w:p w14:paraId="1C2982AC" w14:textId="77777777" w:rsidR="00FE713D" w:rsidRDefault="00FE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DA2" w14:textId="77777777" w:rsidR="007724C9" w:rsidRDefault="007724C9" w:rsidP="008E556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7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82ADA3" w14:textId="77777777" w:rsidR="007724C9" w:rsidRDefault="007724C9" w:rsidP="008E556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DA4" w14:textId="2F01EA0D" w:rsidR="00B115A9" w:rsidRPr="00F6290E" w:rsidRDefault="00B115A9" w:rsidP="001F2065">
    <w:pPr>
      <w:framePr w:w="726" w:h="284" w:hRule="exact" w:hSpace="142" w:wrap="around" w:vAnchor="page" w:hAnchor="page" w:x="1419" w:y="16104" w:anchorLock="1"/>
      <w:rPr>
        <w:rStyle w:val="PageNumber"/>
        <w:lang w:val="en-GB"/>
      </w:rPr>
    </w:pPr>
    <w:r w:rsidRPr="00FC2DF0">
      <w:rPr>
        <w:rStyle w:val="PageNumber"/>
      </w:rPr>
      <w:fldChar w:fldCharType="begin"/>
    </w:r>
    <w:r w:rsidRPr="00F6290E">
      <w:rPr>
        <w:rStyle w:val="PageNumber"/>
        <w:lang w:val="en-GB"/>
      </w:rPr>
      <w:instrText xml:space="preserve"> PAGE </w:instrText>
    </w:r>
    <w:r w:rsidRPr="00FC2DF0">
      <w:rPr>
        <w:rStyle w:val="PageNumber"/>
      </w:rPr>
      <w:fldChar w:fldCharType="separate"/>
    </w:r>
    <w:r w:rsidR="00451A4B">
      <w:rPr>
        <w:rStyle w:val="PageNumber"/>
        <w:noProof/>
        <w:lang w:val="en-GB"/>
      </w:rPr>
      <w:t>6</w:t>
    </w:r>
    <w:r w:rsidRPr="00FC2DF0">
      <w:rPr>
        <w:rStyle w:val="PageNumber"/>
      </w:rPr>
      <w:fldChar w:fldCharType="end"/>
    </w:r>
    <w:r w:rsidRPr="00F6290E">
      <w:rPr>
        <w:rStyle w:val="PageNumber"/>
        <w:lang w:val="en-GB"/>
      </w:rPr>
      <w:t xml:space="preserve"> / </w:t>
    </w:r>
    <w:r w:rsidRPr="00FC2DF0">
      <w:rPr>
        <w:rStyle w:val="PageNumber"/>
      </w:rPr>
      <w:fldChar w:fldCharType="begin"/>
    </w:r>
    <w:r w:rsidRPr="00F6290E">
      <w:rPr>
        <w:rStyle w:val="PageNumber"/>
        <w:lang w:val="en-GB"/>
      </w:rPr>
      <w:instrText xml:space="preserve"> NUMPAGES </w:instrText>
    </w:r>
    <w:r w:rsidRPr="00FC2DF0">
      <w:rPr>
        <w:rStyle w:val="PageNumber"/>
      </w:rPr>
      <w:fldChar w:fldCharType="separate"/>
    </w:r>
    <w:r w:rsidR="00451A4B">
      <w:rPr>
        <w:rStyle w:val="PageNumber"/>
        <w:noProof/>
        <w:lang w:val="en-GB"/>
      </w:rPr>
      <w:t>6</w:t>
    </w:r>
    <w:r w:rsidRPr="00FC2DF0">
      <w:rPr>
        <w:rStyle w:val="PageNumber"/>
      </w:rPr>
      <w:fldChar w:fldCharType="end"/>
    </w:r>
    <w:r w:rsidRPr="00F6290E">
      <w:rPr>
        <w:rStyle w:val="PageNumber"/>
        <w:lang w:val="en-GB"/>
      </w:rPr>
      <w:t xml:space="preserve"> </w:t>
    </w:r>
  </w:p>
  <w:p w14:paraId="3282ADA6" w14:textId="77777777" w:rsidR="00B115A9" w:rsidRPr="002A20EB" w:rsidRDefault="00B115A9" w:rsidP="005F4E39">
    <w:pPr>
      <w:pStyle w:val="Footer"/>
      <w:ind w:right="360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DAB" w14:textId="77777777" w:rsidR="007724C9" w:rsidRPr="00BC6F80" w:rsidRDefault="007724C9" w:rsidP="0049619B">
    <w:pPr>
      <w:shd w:val="clear" w:color="FFFFFF" w:fill="FFFFF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0070" w14:textId="77777777" w:rsidR="00FE713D" w:rsidRDefault="00FE713D">
      <w:r>
        <w:separator/>
      </w:r>
    </w:p>
  </w:footnote>
  <w:footnote w:type="continuationSeparator" w:id="0">
    <w:p w14:paraId="0EE3D025" w14:textId="77777777" w:rsidR="00FE713D" w:rsidRDefault="00FE713D">
      <w:r>
        <w:continuationSeparator/>
      </w:r>
    </w:p>
  </w:footnote>
  <w:footnote w:id="1">
    <w:p w14:paraId="559AF1E6" w14:textId="308E3B39" w:rsidR="001B53E1" w:rsidRPr="001B53E1" w:rsidRDefault="001B53E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Овај план се односи на четири установе за које је планирано да уђу у процес трансформације.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D9E" w14:textId="77777777" w:rsidR="007724C9" w:rsidRDefault="007724C9" w:rsidP="008E55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7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82AD9F" w14:textId="77777777" w:rsidR="007724C9" w:rsidRDefault="007724C9" w:rsidP="008E55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DA1" w14:textId="77777777" w:rsidR="007724C9" w:rsidRPr="004F4FEC" w:rsidRDefault="007724C9" w:rsidP="008E5567">
    <w:pPr>
      <w:pStyle w:val="Header"/>
      <w:ind w:right="360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3F0" w14:textId="3A12F152" w:rsidR="005E0434" w:rsidRDefault="005E0434">
    <w:pPr>
      <w:pStyle w:val="Header"/>
    </w:pPr>
  </w:p>
  <w:p w14:paraId="3282ADA8" w14:textId="401A5771" w:rsidR="0049619B" w:rsidRDefault="0049619B" w:rsidP="00B36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35826"/>
    <w:multiLevelType w:val="hybridMultilevel"/>
    <w:tmpl w:val="E4AC2B7E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08F79FD"/>
    <w:multiLevelType w:val="hybridMultilevel"/>
    <w:tmpl w:val="6A98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3448D"/>
    <w:multiLevelType w:val="hybridMultilevel"/>
    <w:tmpl w:val="2E5E2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42EC"/>
    <w:multiLevelType w:val="hybridMultilevel"/>
    <w:tmpl w:val="AFD03F32"/>
    <w:lvl w:ilvl="0" w:tplc="F0BCEF2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0F3944"/>
    <w:multiLevelType w:val="hybridMultilevel"/>
    <w:tmpl w:val="3CE81EC0"/>
    <w:lvl w:ilvl="0" w:tplc="1BF85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EF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89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61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A0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CA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E6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24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E4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F26AC7"/>
    <w:multiLevelType w:val="hybridMultilevel"/>
    <w:tmpl w:val="2AA8ED6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F429D7"/>
    <w:multiLevelType w:val="hybridMultilevel"/>
    <w:tmpl w:val="BBD0A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53087"/>
    <w:multiLevelType w:val="hybridMultilevel"/>
    <w:tmpl w:val="D206AD7C"/>
    <w:lvl w:ilvl="0" w:tplc="14740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82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A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1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2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65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AE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82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E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5062D1"/>
    <w:multiLevelType w:val="hybridMultilevel"/>
    <w:tmpl w:val="593E2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34F45"/>
    <w:multiLevelType w:val="hybridMultilevel"/>
    <w:tmpl w:val="8F844170"/>
    <w:lvl w:ilvl="0" w:tplc="E06E9556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B56CE"/>
    <w:multiLevelType w:val="hybridMultilevel"/>
    <w:tmpl w:val="D0C84460"/>
    <w:lvl w:ilvl="0" w:tplc="809EB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240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2A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C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4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88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CC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03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43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8C1466"/>
    <w:multiLevelType w:val="multilevel"/>
    <w:tmpl w:val="836A03C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1236E9D"/>
    <w:multiLevelType w:val="hybridMultilevel"/>
    <w:tmpl w:val="9466A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8440B"/>
    <w:multiLevelType w:val="hybridMultilevel"/>
    <w:tmpl w:val="1F8CB3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C5D38"/>
    <w:multiLevelType w:val="hybridMultilevel"/>
    <w:tmpl w:val="F1A86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03FD3"/>
    <w:multiLevelType w:val="hybridMultilevel"/>
    <w:tmpl w:val="90CEA2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93A1A"/>
    <w:multiLevelType w:val="hybridMultilevel"/>
    <w:tmpl w:val="1F4E5484"/>
    <w:lvl w:ilvl="0" w:tplc="71402C48">
      <w:start w:val="2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3AB6D1E"/>
    <w:multiLevelType w:val="hybridMultilevel"/>
    <w:tmpl w:val="D9CC0F3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41C52CA"/>
    <w:multiLevelType w:val="hybridMultilevel"/>
    <w:tmpl w:val="A4CEE52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4B304DF"/>
    <w:multiLevelType w:val="hybridMultilevel"/>
    <w:tmpl w:val="FFAAC0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91A4E"/>
    <w:multiLevelType w:val="hybridMultilevel"/>
    <w:tmpl w:val="B6BA9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E4885"/>
    <w:multiLevelType w:val="hybridMultilevel"/>
    <w:tmpl w:val="A76EC25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BE0953"/>
    <w:multiLevelType w:val="hybridMultilevel"/>
    <w:tmpl w:val="ACBC2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C50B1"/>
    <w:multiLevelType w:val="hybridMultilevel"/>
    <w:tmpl w:val="32C285F6"/>
    <w:lvl w:ilvl="0" w:tplc="C1429A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A05753"/>
    <w:multiLevelType w:val="hybridMultilevel"/>
    <w:tmpl w:val="A1FE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C232C"/>
    <w:multiLevelType w:val="hybridMultilevel"/>
    <w:tmpl w:val="2F8A2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4"/>
  </w:num>
  <w:num w:numId="5">
    <w:abstractNumId w:val="23"/>
  </w:num>
  <w:num w:numId="6">
    <w:abstractNumId w:val="8"/>
  </w:num>
  <w:num w:numId="7">
    <w:abstractNumId w:val="17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21"/>
  </w:num>
  <w:num w:numId="13">
    <w:abstractNumId w:val="15"/>
  </w:num>
  <w:num w:numId="14">
    <w:abstractNumId w:val="25"/>
  </w:num>
  <w:num w:numId="15">
    <w:abstractNumId w:val="19"/>
  </w:num>
  <w:num w:numId="16">
    <w:abstractNumId w:val="2"/>
  </w:num>
  <w:num w:numId="17">
    <w:abstractNumId w:val="10"/>
  </w:num>
  <w:num w:numId="18">
    <w:abstractNumId w:val="13"/>
  </w:num>
  <w:num w:numId="19">
    <w:abstractNumId w:val="3"/>
  </w:num>
  <w:num w:numId="20">
    <w:abstractNumId w:val="7"/>
  </w:num>
  <w:num w:numId="21">
    <w:abstractNumId w:val="0"/>
  </w:num>
  <w:num w:numId="22">
    <w:abstractNumId w:val="26"/>
  </w:num>
  <w:num w:numId="23">
    <w:abstractNumId w:val="16"/>
  </w:num>
  <w:num w:numId="24">
    <w:abstractNumId w:val="22"/>
  </w:num>
  <w:num w:numId="25">
    <w:abstractNumId w:val="14"/>
  </w:num>
  <w:num w:numId="26">
    <w:abstractNumId w:val="24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71"/>
    <w:rsid w:val="0000024E"/>
    <w:rsid w:val="000019DA"/>
    <w:rsid w:val="000033D6"/>
    <w:rsid w:val="00013E01"/>
    <w:rsid w:val="00016F80"/>
    <w:rsid w:val="00027FDA"/>
    <w:rsid w:val="0003563C"/>
    <w:rsid w:val="00042ABB"/>
    <w:rsid w:val="00042C75"/>
    <w:rsid w:val="00045DAF"/>
    <w:rsid w:val="000500DF"/>
    <w:rsid w:val="00050FBA"/>
    <w:rsid w:val="000524B7"/>
    <w:rsid w:val="0005378B"/>
    <w:rsid w:val="000625DF"/>
    <w:rsid w:val="00070B6D"/>
    <w:rsid w:val="00073DB1"/>
    <w:rsid w:val="00076584"/>
    <w:rsid w:val="00083560"/>
    <w:rsid w:val="0008658C"/>
    <w:rsid w:val="00086968"/>
    <w:rsid w:val="00090499"/>
    <w:rsid w:val="00092EC0"/>
    <w:rsid w:val="00094510"/>
    <w:rsid w:val="00096898"/>
    <w:rsid w:val="000A1870"/>
    <w:rsid w:val="000A1EDD"/>
    <w:rsid w:val="000A7145"/>
    <w:rsid w:val="000C0FC0"/>
    <w:rsid w:val="000C361D"/>
    <w:rsid w:val="000D1F18"/>
    <w:rsid w:val="000D5742"/>
    <w:rsid w:val="000E2589"/>
    <w:rsid w:val="000E6640"/>
    <w:rsid w:val="00105355"/>
    <w:rsid w:val="00115F51"/>
    <w:rsid w:val="0012246C"/>
    <w:rsid w:val="00122EAB"/>
    <w:rsid w:val="001404BF"/>
    <w:rsid w:val="001538A7"/>
    <w:rsid w:val="00155B30"/>
    <w:rsid w:val="00160863"/>
    <w:rsid w:val="00166DD6"/>
    <w:rsid w:val="00171BE2"/>
    <w:rsid w:val="00173628"/>
    <w:rsid w:val="00196F10"/>
    <w:rsid w:val="001A0481"/>
    <w:rsid w:val="001A2043"/>
    <w:rsid w:val="001A3DE7"/>
    <w:rsid w:val="001B33C7"/>
    <w:rsid w:val="001B37B4"/>
    <w:rsid w:val="001B4A9E"/>
    <w:rsid w:val="001B53E1"/>
    <w:rsid w:val="001C0F20"/>
    <w:rsid w:val="001E38E9"/>
    <w:rsid w:val="001F0B92"/>
    <w:rsid w:val="001F2065"/>
    <w:rsid w:val="001F23B0"/>
    <w:rsid w:val="001F42D3"/>
    <w:rsid w:val="001F730D"/>
    <w:rsid w:val="001F7B04"/>
    <w:rsid w:val="00200BE5"/>
    <w:rsid w:val="00205C9A"/>
    <w:rsid w:val="0020665E"/>
    <w:rsid w:val="0020675D"/>
    <w:rsid w:val="002148DD"/>
    <w:rsid w:val="00217733"/>
    <w:rsid w:val="00226C2C"/>
    <w:rsid w:val="0023470D"/>
    <w:rsid w:val="002460C7"/>
    <w:rsid w:val="0024645C"/>
    <w:rsid w:val="0024707F"/>
    <w:rsid w:val="00251EDC"/>
    <w:rsid w:val="00257DCA"/>
    <w:rsid w:val="0026234B"/>
    <w:rsid w:val="002657BB"/>
    <w:rsid w:val="002669C9"/>
    <w:rsid w:val="00271438"/>
    <w:rsid w:val="002831B6"/>
    <w:rsid w:val="002859FF"/>
    <w:rsid w:val="00287E74"/>
    <w:rsid w:val="00294CD2"/>
    <w:rsid w:val="002A0377"/>
    <w:rsid w:val="002A0675"/>
    <w:rsid w:val="002A0DA5"/>
    <w:rsid w:val="002A0F9B"/>
    <w:rsid w:val="002A20EB"/>
    <w:rsid w:val="002A7142"/>
    <w:rsid w:val="002A7FF9"/>
    <w:rsid w:val="002B0090"/>
    <w:rsid w:val="002B0D28"/>
    <w:rsid w:val="002B187C"/>
    <w:rsid w:val="002B1CCE"/>
    <w:rsid w:val="002B2FDC"/>
    <w:rsid w:val="002B6A7B"/>
    <w:rsid w:val="002C4129"/>
    <w:rsid w:val="002C59D2"/>
    <w:rsid w:val="002D4BB3"/>
    <w:rsid w:val="002D6363"/>
    <w:rsid w:val="002D6AB0"/>
    <w:rsid w:val="002E657E"/>
    <w:rsid w:val="002E7899"/>
    <w:rsid w:val="002F6AC3"/>
    <w:rsid w:val="002F7364"/>
    <w:rsid w:val="003012A9"/>
    <w:rsid w:val="00301548"/>
    <w:rsid w:val="0030769A"/>
    <w:rsid w:val="0031366F"/>
    <w:rsid w:val="0031531E"/>
    <w:rsid w:val="00324EFB"/>
    <w:rsid w:val="00332796"/>
    <w:rsid w:val="003350E6"/>
    <w:rsid w:val="003352AE"/>
    <w:rsid w:val="00335CDC"/>
    <w:rsid w:val="003363CE"/>
    <w:rsid w:val="00346C37"/>
    <w:rsid w:val="003546EC"/>
    <w:rsid w:val="00357E6D"/>
    <w:rsid w:val="00361F58"/>
    <w:rsid w:val="00363278"/>
    <w:rsid w:val="00363B16"/>
    <w:rsid w:val="00365A0B"/>
    <w:rsid w:val="003728B3"/>
    <w:rsid w:val="00395532"/>
    <w:rsid w:val="003960F1"/>
    <w:rsid w:val="003B1A7C"/>
    <w:rsid w:val="003C2EC1"/>
    <w:rsid w:val="003D6619"/>
    <w:rsid w:val="003D7271"/>
    <w:rsid w:val="003E09B2"/>
    <w:rsid w:val="003E0D2F"/>
    <w:rsid w:val="003E3145"/>
    <w:rsid w:val="003E555D"/>
    <w:rsid w:val="003E58A6"/>
    <w:rsid w:val="003F3677"/>
    <w:rsid w:val="003F6990"/>
    <w:rsid w:val="00403DE3"/>
    <w:rsid w:val="00412AAD"/>
    <w:rsid w:val="00412D4B"/>
    <w:rsid w:val="004230EC"/>
    <w:rsid w:val="0042760F"/>
    <w:rsid w:val="00451A4B"/>
    <w:rsid w:val="004523C6"/>
    <w:rsid w:val="004723C6"/>
    <w:rsid w:val="00495D84"/>
    <w:rsid w:val="0049619B"/>
    <w:rsid w:val="004A35CF"/>
    <w:rsid w:val="004A43B7"/>
    <w:rsid w:val="004F16F3"/>
    <w:rsid w:val="004F32A8"/>
    <w:rsid w:val="004F3C4E"/>
    <w:rsid w:val="004F7F47"/>
    <w:rsid w:val="00506C43"/>
    <w:rsid w:val="005242DC"/>
    <w:rsid w:val="00532AE3"/>
    <w:rsid w:val="00544B30"/>
    <w:rsid w:val="0055365F"/>
    <w:rsid w:val="005564B4"/>
    <w:rsid w:val="00561FF0"/>
    <w:rsid w:val="005707AF"/>
    <w:rsid w:val="0058205B"/>
    <w:rsid w:val="00585081"/>
    <w:rsid w:val="005861DA"/>
    <w:rsid w:val="00591C04"/>
    <w:rsid w:val="00593A17"/>
    <w:rsid w:val="00593BC3"/>
    <w:rsid w:val="005A100D"/>
    <w:rsid w:val="005A2ECA"/>
    <w:rsid w:val="005A635A"/>
    <w:rsid w:val="005B3299"/>
    <w:rsid w:val="005B7C5B"/>
    <w:rsid w:val="005C0EB6"/>
    <w:rsid w:val="005D400F"/>
    <w:rsid w:val="005E0434"/>
    <w:rsid w:val="005E1B11"/>
    <w:rsid w:val="005E1FCF"/>
    <w:rsid w:val="005F0999"/>
    <w:rsid w:val="005F4E39"/>
    <w:rsid w:val="005F571C"/>
    <w:rsid w:val="00620864"/>
    <w:rsid w:val="00622F72"/>
    <w:rsid w:val="0062537F"/>
    <w:rsid w:val="00627692"/>
    <w:rsid w:val="0063040A"/>
    <w:rsid w:val="006374A6"/>
    <w:rsid w:val="00641CE2"/>
    <w:rsid w:val="00647710"/>
    <w:rsid w:val="00663687"/>
    <w:rsid w:val="00672523"/>
    <w:rsid w:val="00684BB0"/>
    <w:rsid w:val="006921DE"/>
    <w:rsid w:val="006936DE"/>
    <w:rsid w:val="006A5776"/>
    <w:rsid w:val="006A79DE"/>
    <w:rsid w:val="006B150E"/>
    <w:rsid w:val="006B2EB4"/>
    <w:rsid w:val="006C7880"/>
    <w:rsid w:val="006D4282"/>
    <w:rsid w:val="006D4548"/>
    <w:rsid w:val="006F2F72"/>
    <w:rsid w:val="006F339B"/>
    <w:rsid w:val="00707C51"/>
    <w:rsid w:val="0072503B"/>
    <w:rsid w:val="00737F63"/>
    <w:rsid w:val="00757373"/>
    <w:rsid w:val="00757FD6"/>
    <w:rsid w:val="00760244"/>
    <w:rsid w:val="00761758"/>
    <w:rsid w:val="0076444B"/>
    <w:rsid w:val="00765EDD"/>
    <w:rsid w:val="007724C9"/>
    <w:rsid w:val="007750AB"/>
    <w:rsid w:val="0079264F"/>
    <w:rsid w:val="00792ACC"/>
    <w:rsid w:val="007938B4"/>
    <w:rsid w:val="00795898"/>
    <w:rsid w:val="007A07CF"/>
    <w:rsid w:val="007A093F"/>
    <w:rsid w:val="007A0D0C"/>
    <w:rsid w:val="007A36A5"/>
    <w:rsid w:val="007B12C9"/>
    <w:rsid w:val="007C7FD2"/>
    <w:rsid w:val="007E7A87"/>
    <w:rsid w:val="007F24A3"/>
    <w:rsid w:val="008025C0"/>
    <w:rsid w:val="00802721"/>
    <w:rsid w:val="0080391C"/>
    <w:rsid w:val="00822790"/>
    <w:rsid w:val="00826699"/>
    <w:rsid w:val="0082787A"/>
    <w:rsid w:val="00831270"/>
    <w:rsid w:val="008352E2"/>
    <w:rsid w:val="008462F8"/>
    <w:rsid w:val="008574D5"/>
    <w:rsid w:val="00864355"/>
    <w:rsid w:val="00871029"/>
    <w:rsid w:val="00876148"/>
    <w:rsid w:val="00877B12"/>
    <w:rsid w:val="008B5474"/>
    <w:rsid w:val="008B67EB"/>
    <w:rsid w:val="008C27EE"/>
    <w:rsid w:val="008C4A2E"/>
    <w:rsid w:val="008C53EA"/>
    <w:rsid w:val="008D35DA"/>
    <w:rsid w:val="008D373E"/>
    <w:rsid w:val="008E1D57"/>
    <w:rsid w:val="008E2381"/>
    <w:rsid w:val="008E30F5"/>
    <w:rsid w:val="008E32BC"/>
    <w:rsid w:val="008E5567"/>
    <w:rsid w:val="008F192C"/>
    <w:rsid w:val="008F2017"/>
    <w:rsid w:val="00906FEF"/>
    <w:rsid w:val="009074AD"/>
    <w:rsid w:val="009167E6"/>
    <w:rsid w:val="00924A19"/>
    <w:rsid w:val="00925AE2"/>
    <w:rsid w:val="00926EDB"/>
    <w:rsid w:val="00952FBF"/>
    <w:rsid w:val="00956D38"/>
    <w:rsid w:val="00957115"/>
    <w:rsid w:val="00970124"/>
    <w:rsid w:val="00981F18"/>
    <w:rsid w:val="00984A6B"/>
    <w:rsid w:val="00984B25"/>
    <w:rsid w:val="00986033"/>
    <w:rsid w:val="00991ACF"/>
    <w:rsid w:val="009953CD"/>
    <w:rsid w:val="009968F3"/>
    <w:rsid w:val="009A24D5"/>
    <w:rsid w:val="009A3F81"/>
    <w:rsid w:val="009A53EE"/>
    <w:rsid w:val="009A5A20"/>
    <w:rsid w:val="009B0E82"/>
    <w:rsid w:val="009B2D38"/>
    <w:rsid w:val="009B5906"/>
    <w:rsid w:val="009C14F8"/>
    <w:rsid w:val="009C4237"/>
    <w:rsid w:val="009C794F"/>
    <w:rsid w:val="009D7912"/>
    <w:rsid w:val="009D7B5C"/>
    <w:rsid w:val="009E4A0F"/>
    <w:rsid w:val="009F022C"/>
    <w:rsid w:val="009F25DC"/>
    <w:rsid w:val="009F78B4"/>
    <w:rsid w:val="00A01E16"/>
    <w:rsid w:val="00A05B09"/>
    <w:rsid w:val="00A0783C"/>
    <w:rsid w:val="00A10F6E"/>
    <w:rsid w:val="00A116E0"/>
    <w:rsid w:val="00A11823"/>
    <w:rsid w:val="00A14B88"/>
    <w:rsid w:val="00A151C8"/>
    <w:rsid w:val="00A16A06"/>
    <w:rsid w:val="00A221E3"/>
    <w:rsid w:val="00A223CE"/>
    <w:rsid w:val="00A2512C"/>
    <w:rsid w:val="00A269CF"/>
    <w:rsid w:val="00A27076"/>
    <w:rsid w:val="00A460F4"/>
    <w:rsid w:val="00A47837"/>
    <w:rsid w:val="00A55EC0"/>
    <w:rsid w:val="00A5765E"/>
    <w:rsid w:val="00A638E6"/>
    <w:rsid w:val="00A63F11"/>
    <w:rsid w:val="00A651E6"/>
    <w:rsid w:val="00A931BE"/>
    <w:rsid w:val="00AA1984"/>
    <w:rsid w:val="00AA4EDE"/>
    <w:rsid w:val="00AA54C0"/>
    <w:rsid w:val="00AA74F0"/>
    <w:rsid w:val="00AB0055"/>
    <w:rsid w:val="00AB0AF0"/>
    <w:rsid w:val="00AB3BA6"/>
    <w:rsid w:val="00AD2578"/>
    <w:rsid w:val="00AE074C"/>
    <w:rsid w:val="00AE0988"/>
    <w:rsid w:val="00B03033"/>
    <w:rsid w:val="00B049C1"/>
    <w:rsid w:val="00B064F2"/>
    <w:rsid w:val="00B066FB"/>
    <w:rsid w:val="00B0670D"/>
    <w:rsid w:val="00B115A9"/>
    <w:rsid w:val="00B123A2"/>
    <w:rsid w:val="00B14B50"/>
    <w:rsid w:val="00B367F0"/>
    <w:rsid w:val="00B42337"/>
    <w:rsid w:val="00B43621"/>
    <w:rsid w:val="00B5492F"/>
    <w:rsid w:val="00B61088"/>
    <w:rsid w:val="00B6307F"/>
    <w:rsid w:val="00B84443"/>
    <w:rsid w:val="00B85B80"/>
    <w:rsid w:val="00B90DE2"/>
    <w:rsid w:val="00B95CF6"/>
    <w:rsid w:val="00BC2936"/>
    <w:rsid w:val="00BC3210"/>
    <w:rsid w:val="00BC3B2E"/>
    <w:rsid w:val="00BC6F80"/>
    <w:rsid w:val="00BD5FFA"/>
    <w:rsid w:val="00BD6F80"/>
    <w:rsid w:val="00BE2551"/>
    <w:rsid w:val="00BE6E57"/>
    <w:rsid w:val="00BF1689"/>
    <w:rsid w:val="00BF5EF9"/>
    <w:rsid w:val="00C1638F"/>
    <w:rsid w:val="00C16E76"/>
    <w:rsid w:val="00C22666"/>
    <w:rsid w:val="00C363CC"/>
    <w:rsid w:val="00C40E91"/>
    <w:rsid w:val="00C4292D"/>
    <w:rsid w:val="00C52118"/>
    <w:rsid w:val="00C53A9F"/>
    <w:rsid w:val="00C5658B"/>
    <w:rsid w:val="00C56F94"/>
    <w:rsid w:val="00C62BFC"/>
    <w:rsid w:val="00C76715"/>
    <w:rsid w:val="00C8037D"/>
    <w:rsid w:val="00C867FE"/>
    <w:rsid w:val="00C9204F"/>
    <w:rsid w:val="00CA0CB6"/>
    <w:rsid w:val="00CA1251"/>
    <w:rsid w:val="00CA7298"/>
    <w:rsid w:val="00CC3118"/>
    <w:rsid w:val="00CC51B7"/>
    <w:rsid w:val="00CD0B1E"/>
    <w:rsid w:val="00CD0EB0"/>
    <w:rsid w:val="00CD258F"/>
    <w:rsid w:val="00CD49D4"/>
    <w:rsid w:val="00CD7C39"/>
    <w:rsid w:val="00CD7EA0"/>
    <w:rsid w:val="00CE4326"/>
    <w:rsid w:val="00CF7D81"/>
    <w:rsid w:val="00D02EBD"/>
    <w:rsid w:val="00D06B74"/>
    <w:rsid w:val="00D310B7"/>
    <w:rsid w:val="00D35F3E"/>
    <w:rsid w:val="00D42A75"/>
    <w:rsid w:val="00D43511"/>
    <w:rsid w:val="00D46F40"/>
    <w:rsid w:val="00D52E1E"/>
    <w:rsid w:val="00D605BC"/>
    <w:rsid w:val="00D679C5"/>
    <w:rsid w:val="00D72116"/>
    <w:rsid w:val="00D74A0E"/>
    <w:rsid w:val="00D74D35"/>
    <w:rsid w:val="00D84BD4"/>
    <w:rsid w:val="00D876E9"/>
    <w:rsid w:val="00DB0C22"/>
    <w:rsid w:val="00DB2528"/>
    <w:rsid w:val="00DC5C31"/>
    <w:rsid w:val="00DD35C3"/>
    <w:rsid w:val="00DD4121"/>
    <w:rsid w:val="00DD6C21"/>
    <w:rsid w:val="00DE2018"/>
    <w:rsid w:val="00DF095F"/>
    <w:rsid w:val="00E02930"/>
    <w:rsid w:val="00E03041"/>
    <w:rsid w:val="00E041AF"/>
    <w:rsid w:val="00E1101F"/>
    <w:rsid w:val="00E150AB"/>
    <w:rsid w:val="00E30271"/>
    <w:rsid w:val="00E3132A"/>
    <w:rsid w:val="00E32999"/>
    <w:rsid w:val="00E363DB"/>
    <w:rsid w:val="00E4145C"/>
    <w:rsid w:val="00E41729"/>
    <w:rsid w:val="00E42D9C"/>
    <w:rsid w:val="00E45A7B"/>
    <w:rsid w:val="00E463DC"/>
    <w:rsid w:val="00E53072"/>
    <w:rsid w:val="00E56207"/>
    <w:rsid w:val="00E6152D"/>
    <w:rsid w:val="00E7173B"/>
    <w:rsid w:val="00E729AA"/>
    <w:rsid w:val="00E76A44"/>
    <w:rsid w:val="00E80533"/>
    <w:rsid w:val="00E91E86"/>
    <w:rsid w:val="00E95A2A"/>
    <w:rsid w:val="00E97897"/>
    <w:rsid w:val="00EA094B"/>
    <w:rsid w:val="00EA4577"/>
    <w:rsid w:val="00EA498D"/>
    <w:rsid w:val="00EA7780"/>
    <w:rsid w:val="00EB1697"/>
    <w:rsid w:val="00EB2FA7"/>
    <w:rsid w:val="00EB3CB4"/>
    <w:rsid w:val="00EB5588"/>
    <w:rsid w:val="00EC1252"/>
    <w:rsid w:val="00EE3632"/>
    <w:rsid w:val="00EF0CCD"/>
    <w:rsid w:val="00F02815"/>
    <w:rsid w:val="00F04533"/>
    <w:rsid w:val="00F1063E"/>
    <w:rsid w:val="00F2727A"/>
    <w:rsid w:val="00F341ED"/>
    <w:rsid w:val="00F40CEA"/>
    <w:rsid w:val="00F44562"/>
    <w:rsid w:val="00F45F9E"/>
    <w:rsid w:val="00F5247C"/>
    <w:rsid w:val="00F54BBC"/>
    <w:rsid w:val="00F55A85"/>
    <w:rsid w:val="00F6000A"/>
    <w:rsid w:val="00F61C72"/>
    <w:rsid w:val="00F6290E"/>
    <w:rsid w:val="00F64C78"/>
    <w:rsid w:val="00F73EB2"/>
    <w:rsid w:val="00F760A0"/>
    <w:rsid w:val="00F82BE2"/>
    <w:rsid w:val="00F850EF"/>
    <w:rsid w:val="00F87906"/>
    <w:rsid w:val="00F9052C"/>
    <w:rsid w:val="00F93940"/>
    <w:rsid w:val="00FA1002"/>
    <w:rsid w:val="00FB1559"/>
    <w:rsid w:val="00FB47A0"/>
    <w:rsid w:val="00FB7C95"/>
    <w:rsid w:val="00FC11CA"/>
    <w:rsid w:val="00FC2DF0"/>
    <w:rsid w:val="00FC426F"/>
    <w:rsid w:val="00FD29B6"/>
    <w:rsid w:val="00FD37A5"/>
    <w:rsid w:val="00FD4261"/>
    <w:rsid w:val="00FE26D7"/>
    <w:rsid w:val="00FE5ACB"/>
    <w:rsid w:val="00FE713D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2AD65"/>
  <w15:docId w15:val="{AA133478-9EB6-4BF8-BE93-8580C473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1E"/>
    <w:rPr>
      <w:rFonts w:ascii="Arial" w:hAnsi="Arial"/>
      <w:color w:val="262626"/>
      <w:szCs w:val="24"/>
      <w:lang w:val="de-DE" w:eastAsia="en-US"/>
    </w:rPr>
  </w:style>
  <w:style w:type="paragraph" w:styleId="Heading1">
    <w:name w:val="heading 1"/>
    <w:next w:val="Normal"/>
    <w:link w:val="Heading1Char"/>
    <w:qFormat/>
    <w:rsid w:val="005242DC"/>
    <w:pPr>
      <w:keepNext/>
      <w:numPr>
        <w:numId w:val="1"/>
      </w:numPr>
      <w:spacing w:before="240" w:after="60"/>
      <w:contextualSpacing/>
      <w:outlineLvl w:val="0"/>
    </w:pPr>
    <w:rPr>
      <w:rFonts w:ascii="Arial" w:hAnsi="Arial" w:cs="Arial"/>
      <w:b/>
      <w:bCs/>
      <w:color w:val="262626"/>
      <w:kern w:val="32"/>
      <w:sz w:val="28"/>
      <w:szCs w:val="32"/>
      <w:lang w:val="de-DE" w:eastAsia="en-US"/>
    </w:rPr>
  </w:style>
  <w:style w:type="paragraph" w:styleId="Heading2">
    <w:name w:val="heading 2"/>
    <w:next w:val="Normal"/>
    <w:qFormat/>
    <w:rsid w:val="005242D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color w:val="262626"/>
      <w:sz w:val="24"/>
      <w:szCs w:val="28"/>
      <w:lang w:val="de-DE" w:eastAsia="en-US"/>
    </w:rPr>
  </w:style>
  <w:style w:type="paragraph" w:styleId="Heading3">
    <w:name w:val="heading 3"/>
    <w:next w:val="Normal"/>
    <w:qFormat/>
    <w:rsid w:val="00D605B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262626"/>
      <w:sz w:val="22"/>
      <w:szCs w:val="26"/>
      <w:lang w:val="de-DE" w:eastAsia="en-US"/>
    </w:rPr>
  </w:style>
  <w:style w:type="paragraph" w:styleId="Heading4">
    <w:name w:val="heading 4"/>
    <w:next w:val="Normal"/>
    <w:link w:val="Heading4Char"/>
    <w:qFormat/>
    <w:rsid w:val="005242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color w:val="262626"/>
      <w:szCs w:val="28"/>
      <w:u w:val="single"/>
      <w:lang w:val="de-DE" w:eastAsia="en-US"/>
    </w:rPr>
  </w:style>
  <w:style w:type="paragraph" w:styleId="Heading5">
    <w:name w:val="heading 5"/>
    <w:next w:val="Normal"/>
    <w:qFormat/>
    <w:rsid w:val="00D605BC"/>
    <w:pPr>
      <w:numPr>
        <w:ilvl w:val="4"/>
        <w:numId w:val="1"/>
      </w:numPr>
      <w:spacing w:before="240" w:after="60"/>
      <w:outlineLvl w:val="4"/>
    </w:pPr>
    <w:rPr>
      <w:rFonts w:ascii="Arial" w:hAnsi="Arial" w:cs="Tahoma"/>
      <w:bCs/>
      <w:iCs/>
      <w:color w:val="262626"/>
      <w:szCs w:val="26"/>
      <w:lang w:val="de-DE" w:eastAsia="en-US"/>
    </w:rPr>
  </w:style>
  <w:style w:type="paragraph" w:styleId="Heading6">
    <w:name w:val="heading 6"/>
    <w:next w:val="Normal"/>
    <w:qFormat/>
    <w:rsid w:val="005242DC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color w:val="262626"/>
      <w:szCs w:val="22"/>
      <w:lang w:val="de-DE" w:eastAsia="en-US"/>
    </w:rPr>
  </w:style>
  <w:style w:type="paragraph" w:styleId="Heading7">
    <w:name w:val="heading 7"/>
    <w:next w:val="Normal"/>
    <w:qFormat/>
    <w:rsid w:val="00D605BC"/>
    <w:pPr>
      <w:numPr>
        <w:ilvl w:val="6"/>
        <w:numId w:val="1"/>
      </w:numPr>
      <w:spacing w:before="240" w:after="60"/>
      <w:outlineLvl w:val="6"/>
    </w:pPr>
    <w:rPr>
      <w:rFonts w:ascii="Arial" w:hAnsi="Arial"/>
      <w:color w:val="262626"/>
      <w:szCs w:val="24"/>
      <w:lang w:val="de-DE" w:eastAsia="en-US"/>
    </w:rPr>
  </w:style>
  <w:style w:type="paragraph" w:styleId="Heading8">
    <w:name w:val="heading 8"/>
    <w:next w:val="Normal"/>
    <w:qFormat/>
    <w:rsid w:val="00D605BC"/>
    <w:pPr>
      <w:numPr>
        <w:ilvl w:val="7"/>
        <w:numId w:val="1"/>
      </w:numPr>
      <w:spacing w:before="240" w:after="60"/>
      <w:outlineLvl w:val="7"/>
    </w:pPr>
    <w:rPr>
      <w:rFonts w:ascii="Arial" w:hAnsi="Arial"/>
      <w:iCs/>
      <w:color w:val="262626"/>
      <w:szCs w:val="24"/>
      <w:lang w:val="de-DE" w:eastAsia="en-US"/>
    </w:rPr>
  </w:style>
  <w:style w:type="paragraph" w:styleId="Heading9">
    <w:name w:val="heading 9"/>
    <w:next w:val="Normal"/>
    <w:qFormat/>
    <w:rsid w:val="00D605B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262626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42DC"/>
    <w:rPr>
      <w:rFonts w:ascii="Arial" w:hAnsi="Arial"/>
      <w:bCs/>
      <w:color w:val="262626"/>
      <w:szCs w:val="28"/>
      <w:u w:val="single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F811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161"/>
  </w:style>
  <w:style w:type="paragraph" w:styleId="Footer">
    <w:name w:val="footer"/>
    <w:basedOn w:val="Normal"/>
    <w:link w:val="FooterChar"/>
    <w:uiPriority w:val="99"/>
    <w:semiHidden/>
    <w:unhideWhenUsed/>
    <w:rsid w:val="00F811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161"/>
  </w:style>
  <w:style w:type="paragraph" w:customStyle="1" w:styleId="EinfacherAbsatz">
    <w:name w:val="[Einfacher Absatz]"/>
    <w:basedOn w:val="Normal"/>
    <w:uiPriority w:val="99"/>
    <w:rsid w:val="00707C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</w:rPr>
  </w:style>
  <w:style w:type="table" w:styleId="TableGrid">
    <w:name w:val="Table Grid"/>
    <w:basedOn w:val="TableNormal"/>
    <w:uiPriority w:val="59"/>
    <w:rsid w:val="00AB0055"/>
    <w:rPr>
      <w:rFonts w:ascii="Arial" w:hAnsi="Arial"/>
    </w:rPr>
    <w:tblPr>
      <w:tblBorders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262626"/>
        <w:insideV w:val="single" w:sz="4" w:space="0" w:color="262626"/>
      </w:tblBorders>
    </w:tblPr>
  </w:style>
  <w:style w:type="character" w:styleId="PageNumber">
    <w:name w:val="page number"/>
    <w:basedOn w:val="DefaultParagraphFont"/>
    <w:rsid w:val="00FC2DF0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027FDA"/>
    <w:rPr>
      <w:rFonts w:ascii="Tahoma" w:hAnsi="Tahoma" w:cs="Tahoma"/>
      <w:sz w:val="16"/>
      <w:szCs w:val="16"/>
    </w:rPr>
  </w:style>
  <w:style w:type="paragraph" w:styleId="Title">
    <w:name w:val="Title"/>
    <w:next w:val="Normal"/>
    <w:link w:val="TitleChar"/>
    <w:uiPriority w:val="10"/>
    <w:qFormat/>
    <w:rsid w:val="00BC6F80"/>
    <w:pPr>
      <w:outlineLvl w:val="0"/>
    </w:pPr>
    <w:rPr>
      <w:rFonts w:ascii="Arial" w:eastAsiaTheme="majorEastAsia" w:hAnsi="Arial" w:cstheme="majorBidi"/>
      <w:b/>
      <w:bCs/>
      <w:caps/>
      <w:color w:val="262626"/>
      <w:kern w:val="28"/>
      <w:sz w:val="28"/>
      <w:szCs w:val="32"/>
      <w:lang w:val="de-DE" w:eastAsia="en-US"/>
    </w:rPr>
  </w:style>
  <w:style w:type="paragraph" w:styleId="DocumentMap">
    <w:name w:val="Document Map"/>
    <w:basedOn w:val="Normal"/>
    <w:semiHidden/>
    <w:rsid w:val="00DF095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putboxleft">
    <w:name w:val="Input box left"/>
    <w:basedOn w:val="DefaultParagraphFont"/>
    <w:rsid w:val="008E1D57"/>
    <w:rPr>
      <w:rFonts w:ascii="Arial" w:hAnsi="Arial"/>
      <w:color w:val="333333"/>
      <w:position w:val="-26"/>
      <w:sz w:val="20"/>
    </w:rPr>
  </w:style>
  <w:style w:type="paragraph" w:customStyle="1" w:styleId="Inputboxright">
    <w:name w:val="Input box right"/>
    <w:basedOn w:val="Normal"/>
    <w:rsid w:val="007724C9"/>
    <w:pPr>
      <w:ind w:left="170"/>
    </w:pPr>
    <w:rPr>
      <w:rFonts w:eastAsia="Times New Roman"/>
      <w:position w:val="-26"/>
      <w:szCs w:val="20"/>
    </w:rPr>
  </w:style>
  <w:style w:type="character" w:styleId="Hyperlink">
    <w:name w:val="Hyperlink"/>
    <w:basedOn w:val="DefaultParagraphFont"/>
    <w:rsid w:val="00335CDC"/>
    <w:rPr>
      <w:rFonts w:ascii="Arial" w:hAnsi="Arial"/>
      <w:color w:val="0066CC"/>
      <w:sz w:val="20"/>
      <w:u w:val="single"/>
    </w:rPr>
  </w:style>
  <w:style w:type="paragraph" w:styleId="FootnoteText">
    <w:name w:val="footnote text"/>
    <w:basedOn w:val="Normal"/>
    <w:semiHidden/>
    <w:rsid w:val="00271438"/>
    <w:rPr>
      <w:szCs w:val="20"/>
    </w:rPr>
  </w:style>
  <w:style w:type="character" w:styleId="FootnoteReference">
    <w:name w:val="footnote reference"/>
    <w:basedOn w:val="DefaultParagraphFont"/>
    <w:semiHidden/>
    <w:rsid w:val="00271438"/>
    <w:rPr>
      <w:vertAlign w:val="superscript"/>
    </w:rPr>
  </w:style>
  <w:style w:type="paragraph" w:styleId="NoteHeading">
    <w:name w:val="Note Heading"/>
    <w:basedOn w:val="Normal"/>
    <w:next w:val="Normal"/>
    <w:rsid w:val="00271438"/>
    <w:rPr>
      <w:color w:val="auto"/>
      <w:sz w:val="18"/>
    </w:rPr>
  </w:style>
  <w:style w:type="paragraph" w:styleId="TOC1">
    <w:name w:val="toc 1"/>
    <w:basedOn w:val="Normal"/>
    <w:next w:val="Normal"/>
    <w:autoRedefine/>
    <w:rsid w:val="00761758"/>
    <w:pPr>
      <w:ind w:left="284" w:hanging="284"/>
    </w:pPr>
    <w:rPr>
      <w:b/>
      <w:sz w:val="22"/>
    </w:rPr>
  </w:style>
  <w:style w:type="paragraph" w:styleId="TOC2">
    <w:name w:val="toc 2"/>
    <w:basedOn w:val="Normal"/>
    <w:next w:val="Normal"/>
    <w:autoRedefine/>
    <w:rsid w:val="00761758"/>
    <w:pPr>
      <w:ind w:left="425" w:hanging="425"/>
      <w:jc w:val="both"/>
    </w:pPr>
    <w:rPr>
      <w:b/>
    </w:rPr>
  </w:style>
  <w:style w:type="paragraph" w:styleId="TOC3">
    <w:name w:val="toc 3"/>
    <w:basedOn w:val="Normal"/>
    <w:next w:val="Normal"/>
    <w:autoRedefine/>
    <w:rsid w:val="00761758"/>
    <w:pPr>
      <w:ind w:left="567" w:hanging="567"/>
    </w:pPr>
  </w:style>
  <w:style w:type="paragraph" w:customStyle="1" w:styleId="DocumentName">
    <w:name w:val="Document Name"/>
    <w:basedOn w:val="Normal"/>
    <w:next w:val="Normal"/>
    <w:rsid w:val="00073DB1"/>
    <w:rPr>
      <w:b/>
      <w:caps/>
      <w:spacing w:val="20"/>
      <w:sz w:val="28"/>
    </w:rPr>
  </w:style>
  <w:style w:type="paragraph" w:styleId="TOC4">
    <w:name w:val="toc 4"/>
    <w:basedOn w:val="Normal"/>
    <w:next w:val="Normal"/>
    <w:autoRedefine/>
    <w:rsid w:val="00761758"/>
    <w:pPr>
      <w:ind w:left="765" w:hanging="765"/>
      <w:jc w:val="both"/>
    </w:pPr>
  </w:style>
  <w:style w:type="paragraph" w:styleId="TOC5">
    <w:name w:val="toc 5"/>
    <w:basedOn w:val="Normal"/>
    <w:next w:val="Normal"/>
    <w:autoRedefine/>
    <w:rsid w:val="00761758"/>
    <w:pPr>
      <w:ind w:left="907" w:hanging="907"/>
      <w:jc w:val="both"/>
    </w:pPr>
  </w:style>
  <w:style w:type="paragraph" w:styleId="TOC6">
    <w:name w:val="toc 6"/>
    <w:basedOn w:val="Normal"/>
    <w:next w:val="Normal"/>
    <w:autoRedefine/>
    <w:rsid w:val="00761758"/>
    <w:pPr>
      <w:ind w:left="1077" w:hanging="1077"/>
      <w:jc w:val="both"/>
    </w:pPr>
  </w:style>
  <w:style w:type="paragraph" w:customStyle="1" w:styleId="TextBlack">
    <w:name w:val="Text Black"/>
    <w:basedOn w:val="Normal"/>
    <w:rsid w:val="00042C75"/>
  </w:style>
  <w:style w:type="paragraph" w:customStyle="1" w:styleId="TextBlue">
    <w:name w:val="Text Blue"/>
    <w:basedOn w:val="Normal"/>
    <w:rsid w:val="00042C75"/>
    <w:rPr>
      <w:color w:val="0092CC"/>
    </w:rPr>
  </w:style>
  <w:style w:type="paragraph" w:customStyle="1" w:styleId="TextGreen">
    <w:name w:val="Text Green"/>
    <w:basedOn w:val="Normal"/>
    <w:rsid w:val="00042C75"/>
    <w:pPr>
      <w:ind w:left="1701"/>
    </w:pPr>
    <w:rPr>
      <w:color w:val="65A545"/>
    </w:rPr>
  </w:style>
  <w:style w:type="paragraph" w:customStyle="1" w:styleId="TextRed">
    <w:name w:val="Text Red"/>
    <w:basedOn w:val="Normal"/>
    <w:rsid w:val="00042C75"/>
    <w:pPr>
      <w:ind w:left="1701"/>
    </w:pPr>
    <w:rPr>
      <w:color w:val="CF1B3D"/>
    </w:rPr>
  </w:style>
  <w:style w:type="character" w:customStyle="1" w:styleId="Heading1Char">
    <w:name w:val="Heading 1 Char"/>
    <w:basedOn w:val="DefaultParagraphFont"/>
    <w:link w:val="Heading1"/>
    <w:rsid w:val="005242DC"/>
    <w:rPr>
      <w:rFonts w:ascii="Arial" w:hAnsi="Arial" w:cs="Arial"/>
      <w:b/>
      <w:bCs/>
      <w:color w:val="262626"/>
      <w:kern w:val="32"/>
      <w:sz w:val="28"/>
      <w:szCs w:val="32"/>
      <w:lang w:val="de-D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C6F80"/>
    <w:rPr>
      <w:rFonts w:ascii="Arial" w:eastAsiaTheme="majorEastAsia" w:hAnsi="Arial" w:cstheme="majorBidi"/>
      <w:b/>
      <w:bCs/>
      <w:caps/>
      <w:color w:val="262626"/>
      <w:kern w:val="28"/>
      <w:sz w:val="28"/>
      <w:szCs w:val="32"/>
      <w:lang w:val="de-DE" w:eastAsia="en-US"/>
    </w:rPr>
  </w:style>
  <w:style w:type="paragraph" w:styleId="Index1">
    <w:name w:val="index 1"/>
    <w:basedOn w:val="Normal"/>
    <w:next w:val="Normal"/>
    <w:autoRedefine/>
    <w:semiHidden/>
    <w:rsid w:val="00593A17"/>
    <w:pPr>
      <w:ind w:left="200" w:hanging="200"/>
    </w:pPr>
  </w:style>
  <w:style w:type="paragraph" w:styleId="ListParagraph">
    <w:name w:val="List Paragraph"/>
    <w:basedOn w:val="Normal"/>
    <w:uiPriority w:val="34"/>
    <w:qFormat/>
    <w:rsid w:val="00F62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36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GB" w:eastAsia="en-GB"/>
    </w:rPr>
  </w:style>
  <w:style w:type="table" w:styleId="LightShading-Accent5">
    <w:name w:val="Light Shading Accent 5"/>
    <w:basedOn w:val="TableNormal"/>
    <w:uiPriority w:val="60"/>
    <w:rsid w:val="00D46F4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leGridLight">
    <w:name w:val="Grid Table Light"/>
    <w:basedOn w:val="TableNormal"/>
    <w:uiPriority w:val="40"/>
    <w:rsid w:val="00D46F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5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1C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1C8"/>
    <w:rPr>
      <w:rFonts w:ascii="Arial" w:hAnsi="Arial"/>
      <w:color w:val="262626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1C8"/>
    <w:rPr>
      <w:rFonts w:ascii="Arial" w:hAnsi="Arial"/>
      <w:b/>
      <w:bCs/>
      <w:color w:val="26262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4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34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66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2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496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6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8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7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4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98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23300">
                  <w:marLeft w:val="9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283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sslA\AppData\Local\Temp\Temp1_Word-templates-general-EN.zip\Word-templates-general-EN\minutes-en.dotx" TargetMode="External"/></Relationships>
</file>

<file path=word/theme/theme1.xml><?xml version="1.0" encoding="utf-8"?>
<a:theme xmlns:a="http://schemas.openxmlformats.org/drawingml/2006/main" name="Office Theme">
  <a:themeElements>
    <a:clrScheme name="SOS">
      <a:dk1>
        <a:sysClr val="windowText" lastClr="000000"/>
      </a:dk1>
      <a:lt1>
        <a:sysClr val="window" lastClr="FFFFFF"/>
      </a:lt1>
      <a:dk2>
        <a:srgbClr val="009EE0"/>
      </a:dk2>
      <a:lt2>
        <a:srgbClr val="FFFFFF"/>
      </a:lt2>
      <a:accent1>
        <a:srgbClr val="009EE0"/>
      </a:accent1>
      <a:accent2>
        <a:srgbClr val="76B856"/>
      </a:accent2>
      <a:accent3>
        <a:srgbClr val="EC7404"/>
      </a:accent3>
      <a:accent4>
        <a:srgbClr val="E74361"/>
      </a:accent4>
      <a:accent5>
        <a:srgbClr val="00B1E6"/>
      </a:accent5>
      <a:accent6>
        <a:srgbClr val="98C679"/>
      </a:accent6>
      <a:hlink>
        <a:srgbClr val="F1923E"/>
      </a:hlink>
      <a:folHlink>
        <a:srgbClr val="EB727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2BE6F100C274A9E078103327AC90D" ma:contentTypeVersion="18" ma:contentTypeDescription="Create a new document." ma:contentTypeScope="" ma:versionID="b9c88e704dfe4aa1b5331f0d595cced4">
  <xsd:schema xmlns:xsd="http://www.w3.org/2001/XMLSchema" xmlns:xs="http://www.w3.org/2001/XMLSchema" xmlns:p="http://schemas.microsoft.com/office/2006/metadata/properties" xmlns:ns2="f0fc2efa-f200-4e93-a7ec-617172095ef8" xmlns:ns3="8153fb64-699b-4d54-ad0d-9903af18c93b" xmlns:ns4="ca283e0b-db31-4043-a2ef-b80661bf084a" targetNamespace="http://schemas.microsoft.com/office/2006/metadata/properties" ma:root="true" ma:fieldsID="aa33dcc2696363bbdce997d5cbd658b0" ns2:_="" ns3:_="" ns4:_="">
    <xsd:import namespace="f0fc2efa-f200-4e93-a7ec-617172095ef8"/>
    <xsd:import namespace="8153fb64-699b-4d54-ad0d-9903af18c93b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2efa-f200-4e93-a7ec-61717209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fb64-699b-4d54-ad0d-9903af18c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74c2594-5ac5-413c-8bdd-df03fbd92acd}" ma:internalName="TaxCatchAll" ma:showField="CatchAllData" ma:web="f0fc2efa-f200-4e93-a7ec-617172095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c2efa-f200-4e93-a7ec-617172095ef8">
      <UserInfo>
        <DisplayName>Paneva Radostina</DisplayName>
        <AccountId>36</AccountId>
        <AccountType/>
      </UserInfo>
      <UserInfo>
        <DisplayName>Ullrich Maximilian</DisplayName>
        <AccountId>61</AccountId>
        <AccountType/>
      </UserInfo>
      <UserInfo>
        <DisplayName>Winandy Roger</DisplayName>
        <AccountId>386</AccountId>
        <AccountType/>
      </UserInfo>
      <UserInfo>
        <DisplayName>Kovalenko Djagileva Julia</DisplayName>
        <AccountId>44</AccountId>
        <AccountType/>
      </UserInfo>
      <UserInfo>
        <DisplayName>Teder Pille</DisplayName>
        <AccountId>54</AccountId>
        <AccountType/>
      </UserInfo>
      <UserInfo>
        <DisplayName>lazova katerina</DisplayName>
        <AccountId>45</AccountId>
        <AccountType/>
      </UserInfo>
      <UserInfo>
        <DisplayName>Balint Florina</DisplayName>
        <AccountId>996</AccountId>
        <AccountType/>
      </UserInfo>
      <UserInfo>
        <DisplayName>Moldovanu Nicoleta</DisplayName>
        <AccountId>983</AccountId>
        <AccountType/>
      </UserInfo>
      <UserInfo>
        <DisplayName>Szlanko Viola</DisplayName>
        <AccountId>56</AccountId>
        <AccountType/>
      </UserInfo>
      <UserInfo>
        <DisplayName>Szucs Eniko</DisplayName>
        <AccountId>551</AccountId>
        <AccountType/>
      </UserInfo>
      <UserInfo>
        <DisplayName>Szilvasi Lena</DisplayName>
        <AccountId>937</AccountId>
        <AccountType/>
      </UserInfo>
      <UserInfo>
        <DisplayName>Koles Edit</DisplayName>
        <AccountId>41</AccountId>
        <AccountType/>
      </UserInfo>
      <UserInfo>
        <DisplayName>Georgieva Valeria</DisplayName>
        <AccountId>960</AccountId>
        <AccountType/>
      </UserInfo>
      <UserInfo>
        <DisplayName>Pietravalle Teresa</DisplayName>
        <AccountId>70</AccountId>
        <AccountType/>
      </UserInfo>
      <UserInfo>
        <DisplayName>Letizia Francesca</DisplayName>
        <AccountId>47</AccountId>
        <AccountType/>
      </UserInfo>
      <UserInfo>
        <DisplayName>Novacovici Andreeas</DisplayName>
        <AccountId>735</AccountId>
        <AccountType/>
      </UserInfo>
      <UserInfo>
        <DisplayName>Paun Ivona</DisplayName>
        <AccountId>574</AccountId>
        <AccountType/>
      </UserInfo>
      <UserInfo>
        <DisplayName>Petrova Dimitrina</DisplayName>
        <AccountId>49</AccountId>
        <AccountType/>
      </UserInfo>
      <UserInfo>
        <DisplayName>Treyvaud-Nemtzov Florence</DisplayName>
        <AccountId>33</AccountId>
        <AccountType/>
      </UserInfo>
      <UserInfo>
        <DisplayName>Brasca Margherita</DisplayName>
        <AccountId>31</AccountId>
        <AccountType/>
      </UserInfo>
      <UserInfo>
        <DisplayName>Todea Roxana</DisplayName>
        <AccountId>1324</AccountId>
        <AccountType/>
      </UserInfo>
    </SharedWithUsers>
    <TaxCatchAll xmlns="ca283e0b-db31-4043-a2ef-b80661bf084a" xsi:nil="true"/>
    <lcf76f155ced4ddcb4097134ff3c332f xmlns="8153fb64-699b-4d54-ad0d-9903af18c9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2C52-A816-4580-BC43-F7D04665C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c2efa-f200-4e93-a7ec-617172095ef8"/>
    <ds:schemaRef ds:uri="8153fb64-699b-4d54-ad0d-9903af18c93b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56F92-4131-4FE3-B754-88744DD23288}">
  <ds:schemaRefs>
    <ds:schemaRef ds:uri="http://schemas.microsoft.com/office/2006/metadata/properties"/>
    <ds:schemaRef ds:uri="http://schemas.microsoft.com/office/infopath/2007/PartnerControls"/>
    <ds:schemaRef ds:uri="f0fc2efa-f200-4e93-a7ec-617172095ef8"/>
    <ds:schemaRef ds:uri="ca283e0b-db31-4043-a2ef-b80661bf084a"/>
    <ds:schemaRef ds:uri="8153fb64-699b-4d54-ad0d-9903af18c93b"/>
  </ds:schemaRefs>
</ds:datastoreItem>
</file>

<file path=customXml/itemProps3.xml><?xml version="1.0" encoding="utf-8"?>
<ds:datastoreItem xmlns:ds="http://schemas.openxmlformats.org/officeDocument/2006/customXml" ds:itemID="{C82DCE95-1846-45C7-ABF8-305492844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03432-9DD0-4C2B-AF8E-AC735E73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minutes-en</Template>
  <TotalTime>1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Nijemcevic Marija</dc:creator>
  <cp:keywords>Internal; #Normal; #Team; #Archive; #Care; #IO Vienna</cp:keywords>
  <cp:lastModifiedBy>Korisnik</cp:lastModifiedBy>
  <cp:revision>2</cp:revision>
  <dcterms:created xsi:type="dcterms:W3CDTF">2024-11-15T09:36:00Z</dcterms:created>
  <dcterms:modified xsi:type="dcterms:W3CDTF">2024-11-15T09:36:00Z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0x0101003A6783A63FB87E46B3096348A2072705</vt:lpwstr>
  </property>
  <property fmtid="{D5CDD505-2E9C-101B-9397-08002B2CF9AE}" pid="3" name="TaxKeyword">
    <vt:lpwstr>1;#Internal|e6adee53-dad7-4a54-80e3-c6903eb6d68d;#17;##Care|421a56b7-05a7-41bc-9851-c77bd28ac2e9;#3;##Archive|c7dd42c6-4f91-412a-87e6-0a67076a1b27;#6;##Team|def94282-8c04-4203-8049-1272a5ae0229;#7;##Normal|df94b127-b40d-4cf8-8f68-1005e3eaf378;#16;##IO Vie</vt:lpwstr>
  </property>
  <property fmtid="{D5CDD505-2E9C-101B-9397-08002B2CF9AE}" pid="4" name="TaxKeywordTaxHTField">
    <vt:lpwstr>Internal|e6adee53-dad7-4a54-80e3-c6903eb6d68d;#Care|421a56b7-05a7-41bc-9851-c77bd28ac2e9;#Archive|c7dd42c6-4f91-412a-87e6-0a67076a1b27;#Team|def94282-8c04-4203-8049-1272a5ae0229;#Normal|df94b127-b40d-4cf8-8f68-1005e3eaf378;#IO Vienna|9cfeda98-5fb1-4447-a0</vt:lpwstr>
  </property>
  <property fmtid="{D5CDD505-2E9C-101B-9397-08002B2CF9AE}" pid="5" name="AuthorIds_UIVersion_1024">
    <vt:lpwstr>32</vt:lpwstr>
  </property>
  <property fmtid="{D5CDD505-2E9C-101B-9397-08002B2CF9AE}" pid="6" name="GrammarlyDocumentId">
    <vt:lpwstr>b4e5e49447e836d84bc9d2f6eb5f92433494cfc44efb18056c78dbaa4e4439b5</vt:lpwstr>
  </property>
</Properties>
</file>